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84B" w:rsidRPr="00813B20" w:rsidRDefault="0056684B" w:rsidP="004541A7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 w:eastAsia="ru-RU"/>
        </w:rPr>
      </w:pPr>
      <w:r w:rsidRPr="002251EA">
        <w:rPr>
          <w:rFonts w:ascii="Times New Roman" w:hAnsi="Times New Roman"/>
          <w:noProof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crimea-biz.com/upload/iblock/043/02.gif" style="width:37.5pt;height:40.5pt;visibility:visible">
            <v:imagedata r:id="rId7" o:title=""/>
          </v:shape>
        </w:pict>
      </w: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56684B" w:rsidRPr="00813B20" w:rsidTr="00817582">
        <w:trPr>
          <w:trHeight w:val="1897"/>
        </w:trPr>
        <w:tc>
          <w:tcPr>
            <w:tcW w:w="3190" w:type="dxa"/>
          </w:tcPr>
          <w:p w:rsidR="0056684B" w:rsidRPr="00813B20" w:rsidRDefault="0056684B" w:rsidP="00817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 w:rsidRPr="00813B20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АДМІНІСТРАЦІЯ</w:t>
            </w:r>
          </w:p>
          <w:p w:rsidR="0056684B" w:rsidRPr="00813B20" w:rsidRDefault="0056684B" w:rsidP="00817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</w:pPr>
            <w:r w:rsidRPr="00813B20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СОВ</w:t>
            </w:r>
            <w:r w:rsidRPr="00813B20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Є</w:t>
            </w:r>
            <w:r w:rsidRPr="00813B20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ТС</w:t>
            </w:r>
            <w:r w:rsidRPr="00813B20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Ь</w:t>
            </w:r>
            <w:r w:rsidRPr="00813B20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</w:t>
            </w:r>
            <w:r w:rsidRPr="00813B20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ОГО</w:t>
            </w:r>
          </w:p>
          <w:p w:rsidR="0056684B" w:rsidRPr="00813B20" w:rsidRDefault="0056684B" w:rsidP="00817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</w:pPr>
            <w:r w:rsidRPr="00813B20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СІЛЬСЬКОГО</w:t>
            </w:r>
          </w:p>
          <w:p w:rsidR="0056684B" w:rsidRPr="00813B20" w:rsidRDefault="0056684B" w:rsidP="00817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</w:pPr>
            <w:r w:rsidRPr="00813B20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ПОСЕЛЕННЯ</w:t>
            </w:r>
          </w:p>
          <w:p w:rsidR="0056684B" w:rsidRPr="00813B20" w:rsidRDefault="0056684B" w:rsidP="00817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</w:pPr>
            <w:r w:rsidRPr="00813B20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СОВЄТСЬКОГО</w:t>
            </w:r>
          </w:p>
          <w:p w:rsidR="0056684B" w:rsidRPr="00813B20" w:rsidRDefault="0056684B" w:rsidP="00817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13B20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РАЙОНУ</w:t>
            </w:r>
          </w:p>
          <w:p w:rsidR="0056684B" w:rsidRPr="00813B20" w:rsidRDefault="0056684B" w:rsidP="00817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13B20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РЕСПУБЛ</w:t>
            </w:r>
            <w:r w:rsidRPr="00813B20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ІКИ</w:t>
            </w:r>
          </w:p>
          <w:p w:rsidR="0056684B" w:rsidRPr="00813B20" w:rsidRDefault="0056684B" w:rsidP="00817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</w:pPr>
            <w:r w:rsidRPr="00813B20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КР</w:t>
            </w:r>
            <w:r w:rsidRPr="00813B20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И</w:t>
            </w:r>
            <w:r w:rsidRPr="00813B20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М</w:t>
            </w:r>
          </w:p>
          <w:p w:rsidR="0056684B" w:rsidRPr="00813B20" w:rsidRDefault="0056684B" w:rsidP="008175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eastAsia="uk-UA"/>
              </w:rPr>
            </w:pPr>
          </w:p>
        </w:tc>
        <w:tc>
          <w:tcPr>
            <w:tcW w:w="3190" w:type="dxa"/>
          </w:tcPr>
          <w:p w:rsidR="0056684B" w:rsidRPr="00813B20" w:rsidRDefault="0056684B" w:rsidP="00817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 w:rsidRPr="00813B20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АДМИНИСТРАЦИЯ</w:t>
            </w:r>
          </w:p>
          <w:p w:rsidR="0056684B" w:rsidRPr="00813B20" w:rsidRDefault="0056684B" w:rsidP="00817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13B20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СОВЕТСКОГО</w:t>
            </w:r>
          </w:p>
          <w:p w:rsidR="0056684B" w:rsidRPr="00813B20" w:rsidRDefault="0056684B" w:rsidP="00817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13B20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СЕЛЬСКОГО</w:t>
            </w:r>
          </w:p>
          <w:p w:rsidR="0056684B" w:rsidRPr="00813B20" w:rsidRDefault="0056684B" w:rsidP="00817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</w:pPr>
            <w:r w:rsidRPr="00813B20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ПОСЕЛЕНИЯ</w:t>
            </w:r>
          </w:p>
          <w:p w:rsidR="0056684B" w:rsidRPr="00813B20" w:rsidRDefault="0056684B" w:rsidP="00817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</w:pPr>
            <w:r w:rsidRPr="00813B20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СОВЕТСКОГО</w:t>
            </w:r>
          </w:p>
          <w:p w:rsidR="0056684B" w:rsidRPr="00813B20" w:rsidRDefault="0056684B" w:rsidP="00817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</w:pPr>
            <w:r w:rsidRPr="00813B20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РАЙОНА</w:t>
            </w:r>
          </w:p>
          <w:p w:rsidR="0056684B" w:rsidRPr="00813B20" w:rsidRDefault="0056684B" w:rsidP="0081758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813B20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РЕСПУБЛИКИ КРЫМ</w:t>
            </w:r>
          </w:p>
          <w:p w:rsidR="0056684B" w:rsidRPr="00813B20" w:rsidRDefault="0056684B" w:rsidP="008175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uk-UA" w:eastAsia="uk-UA"/>
              </w:rPr>
            </w:pPr>
          </w:p>
        </w:tc>
        <w:tc>
          <w:tcPr>
            <w:tcW w:w="3191" w:type="dxa"/>
          </w:tcPr>
          <w:p w:rsidR="0056684B" w:rsidRPr="00813B20" w:rsidRDefault="0056684B" w:rsidP="00817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 w:rsidRPr="00813B20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КЪЫРЫМ</w:t>
            </w:r>
            <w:r w:rsidRPr="00813B20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br/>
              <w:t>ДЖУМХУРИЕТИ</w:t>
            </w:r>
            <w:r w:rsidRPr="00813B20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br/>
              <w:t>СОВЕТСКИЙ</w:t>
            </w:r>
          </w:p>
          <w:p w:rsidR="0056684B" w:rsidRPr="00813B20" w:rsidRDefault="0056684B" w:rsidP="00817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</w:pPr>
            <w:r w:rsidRPr="00813B20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КОЙ ШУРАСЫ</w:t>
            </w:r>
          </w:p>
          <w:p w:rsidR="0056684B" w:rsidRPr="00813B20" w:rsidRDefault="0056684B" w:rsidP="00817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</w:pPr>
            <w:r w:rsidRPr="00813B20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КЪЫРЫМ</w:t>
            </w:r>
          </w:p>
          <w:p w:rsidR="0056684B" w:rsidRPr="00813B20" w:rsidRDefault="0056684B" w:rsidP="00817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</w:pPr>
            <w:r w:rsidRPr="00813B20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ДЖУМХУРИЕТИ</w:t>
            </w:r>
          </w:p>
          <w:p w:rsidR="0056684B" w:rsidRPr="00813B20" w:rsidRDefault="0056684B" w:rsidP="008175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56684B" w:rsidRPr="00813B20" w:rsidRDefault="0056684B" w:rsidP="0081758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</w:p>
        </w:tc>
      </w:tr>
    </w:tbl>
    <w:p w:rsidR="0056684B" w:rsidRPr="00813B20" w:rsidRDefault="0056684B" w:rsidP="004541A7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813B20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ПОСТАНОВЛЕНИЕ</w:t>
      </w:r>
    </w:p>
    <w:p w:rsidR="0056684B" w:rsidRPr="00813B20" w:rsidRDefault="0056684B" w:rsidP="004541A7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6"/>
          <w:szCs w:val="26"/>
          <w:highlight w:val="yellow"/>
          <w:lang w:eastAsia="ru-RU"/>
        </w:rPr>
      </w:pPr>
    </w:p>
    <w:p w:rsidR="0056684B" w:rsidRPr="00813B20" w:rsidRDefault="0056684B" w:rsidP="004541A7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813B20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От «27» декабря </w:t>
      </w:r>
      <w:smartTag w:uri="urn:schemas-microsoft-com:office:smarttags" w:element="metricconverter">
        <w:smartTagPr>
          <w:attr w:name="ProductID" w:val="2016 г"/>
        </w:smartTagPr>
        <w:r w:rsidRPr="00813B20">
          <w:rPr>
            <w:rFonts w:ascii="Times New Roman" w:hAnsi="Times New Roman"/>
            <w:b/>
            <w:bCs/>
            <w:color w:val="000000"/>
            <w:sz w:val="26"/>
            <w:szCs w:val="26"/>
            <w:lang w:eastAsia="ru-RU"/>
          </w:rPr>
          <w:t>2016 г</w:t>
        </w:r>
      </w:smartTag>
      <w:r w:rsidRPr="00813B20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.                пгт. Советский                                         № 292</w:t>
      </w:r>
    </w:p>
    <w:p w:rsidR="0056684B" w:rsidRPr="00813B20" w:rsidRDefault="0056684B" w:rsidP="004541A7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56684B" w:rsidRPr="00813B20" w:rsidRDefault="0056684B" w:rsidP="0079586E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813B20">
        <w:rPr>
          <w:rFonts w:ascii="Times New Roman" w:hAnsi="Times New Roman"/>
          <w:b/>
          <w:sz w:val="26"/>
          <w:szCs w:val="26"/>
          <w:lang w:eastAsia="ru-RU"/>
        </w:rPr>
        <w:t xml:space="preserve">Об утверждении административного Регламента </w:t>
      </w:r>
    </w:p>
    <w:p w:rsidR="0056684B" w:rsidRPr="00813B20" w:rsidRDefault="0056684B" w:rsidP="0079586E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813B20">
        <w:rPr>
          <w:rFonts w:ascii="Times New Roman" w:hAnsi="Times New Roman"/>
          <w:b/>
          <w:sz w:val="26"/>
          <w:szCs w:val="26"/>
          <w:lang w:eastAsia="ru-RU"/>
        </w:rPr>
        <w:t>по предоставлению муниципальной услуги</w:t>
      </w:r>
    </w:p>
    <w:p w:rsidR="0056684B" w:rsidRPr="00813B20" w:rsidRDefault="0056684B" w:rsidP="0079586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13B20">
        <w:rPr>
          <w:rFonts w:ascii="Times New Roman" w:hAnsi="Times New Roman"/>
          <w:b/>
          <w:sz w:val="26"/>
          <w:szCs w:val="26"/>
        </w:rPr>
        <w:t>«Присвоение, изменение и аннулирование адресов</w:t>
      </w:r>
    </w:p>
    <w:p w:rsidR="0056684B" w:rsidRPr="00813B20" w:rsidRDefault="0056684B" w:rsidP="0079586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13B20">
        <w:rPr>
          <w:rFonts w:ascii="Times New Roman" w:hAnsi="Times New Roman"/>
          <w:b/>
          <w:sz w:val="26"/>
          <w:szCs w:val="26"/>
        </w:rPr>
        <w:t xml:space="preserve">объектам недвижимости на территории муниципального образования </w:t>
      </w:r>
    </w:p>
    <w:p w:rsidR="0056684B" w:rsidRPr="00813B20" w:rsidRDefault="0056684B" w:rsidP="0079586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13B20">
        <w:rPr>
          <w:rFonts w:ascii="Times New Roman" w:hAnsi="Times New Roman"/>
          <w:b/>
          <w:sz w:val="26"/>
          <w:szCs w:val="26"/>
        </w:rPr>
        <w:t>Советское сельское поселение Советского района Республики Крым»</w:t>
      </w:r>
    </w:p>
    <w:p w:rsidR="0056684B" w:rsidRPr="00813B20" w:rsidRDefault="0056684B" w:rsidP="004541A7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56684B" w:rsidRPr="00813B20" w:rsidRDefault="0056684B" w:rsidP="004541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13B20">
        <w:rPr>
          <w:rFonts w:ascii="Times New Roman" w:hAnsi="Times New Roman"/>
          <w:bCs/>
          <w:sz w:val="26"/>
          <w:szCs w:val="26"/>
          <w:lang w:eastAsia="zh-CN"/>
        </w:rPr>
        <w:t xml:space="preserve">В целях реализации Федерального закона от 27.07.2010 № 210-ФЗ «Об организации предоставления государственных и муниципальных услуг», </w:t>
      </w:r>
      <w:r w:rsidRPr="00813B20">
        <w:rPr>
          <w:rFonts w:ascii="Times New Roman" w:hAnsi="Times New Roman"/>
          <w:bCs/>
          <w:sz w:val="26"/>
          <w:szCs w:val="26"/>
          <w:lang w:eastAsia="ru-RU"/>
        </w:rPr>
        <w:t xml:space="preserve">на основании Федерального закона от 06.10.03 г. № 131-ФЗ «Об общих принципах организации местного самоуправления в Российской Федерации», </w:t>
      </w:r>
      <w:r w:rsidRPr="00813B20">
        <w:rPr>
          <w:rFonts w:ascii="Times New Roman" w:hAnsi="Times New Roman"/>
          <w:color w:val="000000"/>
          <w:sz w:val="26"/>
          <w:szCs w:val="26"/>
          <w:lang w:eastAsia="ru-RU"/>
        </w:rPr>
        <w:t>Закона Республики Крым от 21.08.2014 № 54 - ЗРК «Об основах местного самоуправления в Республике Крым»,</w:t>
      </w:r>
      <w:r w:rsidRPr="00813B20">
        <w:rPr>
          <w:rFonts w:ascii="Times New Roman" w:hAnsi="Times New Roman"/>
          <w:bCs/>
          <w:sz w:val="26"/>
          <w:szCs w:val="26"/>
          <w:lang w:eastAsia="ru-RU"/>
        </w:rPr>
        <w:t xml:space="preserve"> Устава </w:t>
      </w:r>
      <w:r w:rsidRPr="00813B20">
        <w:rPr>
          <w:rFonts w:ascii="Times New Roman" w:hAnsi="Times New Roman"/>
          <w:color w:val="000000"/>
          <w:sz w:val="26"/>
          <w:szCs w:val="26"/>
          <w:lang w:eastAsia="ru-RU"/>
        </w:rPr>
        <w:t>муниципального образования Советское сельское поселение Советского района Республики Крым,</w:t>
      </w:r>
      <w:r w:rsidRPr="00813B20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813B20">
        <w:rPr>
          <w:rFonts w:ascii="Times New Roman" w:hAnsi="Times New Roman"/>
          <w:color w:val="000000"/>
          <w:sz w:val="26"/>
          <w:szCs w:val="26"/>
          <w:lang w:eastAsia="ru-RU"/>
        </w:rPr>
        <w:t>администрация Советского сельского поселения Советского района Республики Крым</w:t>
      </w:r>
    </w:p>
    <w:p w:rsidR="0056684B" w:rsidRPr="00813B20" w:rsidRDefault="0056684B" w:rsidP="004541A7">
      <w:pPr>
        <w:widowControl w:val="0"/>
        <w:spacing w:after="0" w:line="240" w:lineRule="exact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56684B" w:rsidRPr="00813B20" w:rsidRDefault="0056684B" w:rsidP="004541A7">
      <w:pPr>
        <w:widowControl w:val="0"/>
        <w:spacing w:after="0" w:line="240" w:lineRule="exact"/>
        <w:ind w:left="20" w:firstLine="620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56684B" w:rsidRPr="00813B20" w:rsidRDefault="0056684B" w:rsidP="004541A7">
      <w:pPr>
        <w:widowControl w:val="0"/>
        <w:spacing w:after="0" w:line="240" w:lineRule="exact"/>
        <w:ind w:left="20" w:firstLine="620"/>
        <w:jc w:val="both"/>
        <w:rPr>
          <w:rFonts w:ascii="Times New Roman" w:hAnsi="Times New Roman"/>
          <w:b/>
          <w:color w:val="000000"/>
          <w:spacing w:val="50"/>
          <w:sz w:val="26"/>
          <w:szCs w:val="26"/>
          <w:lang w:eastAsia="ru-RU"/>
        </w:rPr>
      </w:pPr>
      <w:r w:rsidRPr="00813B20">
        <w:rPr>
          <w:rFonts w:ascii="Times New Roman" w:hAnsi="Times New Roman"/>
          <w:b/>
          <w:color w:val="000000"/>
          <w:sz w:val="26"/>
          <w:szCs w:val="26"/>
          <w:lang w:eastAsia="ru-RU"/>
        </w:rPr>
        <w:t>ПОСТАНОВЛЯЕТ:</w:t>
      </w:r>
    </w:p>
    <w:p w:rsidR="0056684B" w:rsidRPr="00813B20" w:rsidRDefault="0056684B" w:rsidP="004541A7">
      <w:pPr>
        <w:widowControl w:val="0"/>
        <w:spacing w:after="0" w:line="240" w:lineRule="exact"/>
        <w:ind w:left="20" w:firstLine="6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56684B" w:rsidRPr="00813B20" w:rsidRDefault="0056684B" w:rsidP="004541A7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813B20">
        <w:rPr>
          <w:rFonts w:ascii="Times New Roman" w:hAnsi="Times New Roman"/>
          <w:bCs/>
          <w:sz w:val="26"/>
          <w:szCs w:val="26"/>
          <w:lang w:eastAsia="zh-CN"/>
        </w:rPr>
        <w:t>Утвердить административный Регламент по предоставлению муниципальной услуги</w:t>
      </w:r>
      <w:r w:rsidRPr="00813B20">
        <w:rPr>
          <w:rFonts w:ascii="Times New Roman" w:hAnsi="Times New Roman"/>
          <w:bCs/>
          <w:sz w:val="26"/>
          <w:szCs w:val="26"/>
          <w:lang w:eastAsia="ru-RU"/>
        </w:rPr>
        <w:t xml:space="preserve"> «Присвоение, изменение и аннулирование адресов объектам недвижимости на территории муниципального образования </w:t>
      </w:r>
      <w:r w:rsidRPr="00813B20">
        <w:rPr>
          <w:rFonts w:ascii="Times New Roman" w:hAnsi="Times New Roman"/>
          <w:color w:val="000000"/>
          <w:sz w:val="26"/>
          <w:szCs w:val="26"/>
          <w:lang w:eastAsia="ru-RU"/>
        </w:rPr>
        <w:t>Советское сельское поселение Советского района</w:t>
      </w:r>
      <w:r w:rsidRPr="00813B20">
        <w:rPr>
          <w:rFonts w:ascii="Times New Roman" w:hAnsi="Times New Roman"/>
          <w:bCs/>
          <w:sz w:val="26"/>
          <w:szCs w:val="26"/>
          <w:lang w:eastAsia="ru-RU"/>
        </w:rPr>
        <w:t xml:space="preserve"> Республики Крым» </w:t>
      </w:r>
    </w:p>
    <w:p w:rsidR="0056684B" w:rsidRPr="00813B20" w:rsidRDefault="0056684B" w:rsidP="004541A7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813B2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Обнародовать настоящее постановление путем вывешивания его на </w:t>
      </w:r>
      <w:r w:rsidRPr="00813B20">
        <w:rPr>
          <w:rFonts w:ascii="Times New Roman" w:hAnsi="Times New Roman"/>
          <w:sz w:val="26"/>
          <w:szCs w:val="26"/>
          <w:lang w:eastAsia="ru-RU"/>
        </w:rPr>
        <w:t>информационной стенде Советского сельского поселения.</w:t>
      </w:r>
    </w:p>
    <w:p w:rsidR="0056684B" w:rsidRPr="00813B20" w:rsidRDefault="0056684B" w:rsidP="004541A7">
      <w:pPr>
        <w:pStyle w:val="ListParagraph"/>
        <w:widowControl w:val="0"/>
        <w:numPr>
          <w:ilvl w:val="0"/>
          <w:numId w:val="18"/>
        </w:numPr>
        <w:tabs>
          <w:tab w:val="left" w:pos="721"/>
        </w:tabs>
        <w:spacing w:after="0" w:line="317" w:lineRule="exact"/>
        <w:ind w:left="0" w:right="2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13B20">
        <w:rPr>
          <w:rFonts w:ascii="Times New Roman" w:hAnsi="Times New Roman"/>
          <w:color w:val="000000"/>
          <w:sz w:val="26"/>
          <w:szCs w:val="26"/>
          <w:lang w:eastAsia="ru-RU"/>
        </w:rPr>
        <w:t>Постановление вступает в силу с момента его обнародования.</w:t>
      </w:r>
    </w:p>
    <w:p w:rsidR="0056684B" w:rsidRPr="00813B20" w:rsidRDefault="0056684B" w:rsidP="004541A7">
      <w:pPr>
        <w:pStyle w:val="ListParagraph"/>
        <w:widowControl w:val="0"/>
        <w:numPr>
          <w:ilvl w:val="0"/>
          <w:numId w:val="18"/>
        </w:numPr>
        <w:tabs>
          <w:tab w:val="left" w:pos="721"/>
        </w:tabs>
        <w:spacing w:after="0" w:line="317" w:lineRule="exact"/>
        <w:ind w:left="0" w:right="2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13B20">
        <w:rPr>
          <w:rFonts w:ascii="Times New Roman" w:hAnsi="Times New Roman"/>
          <w:color w:val="000000"/>
          <w:sz w:val="26"/>
          <w:szCs w:val="26"/>
          <w:lang w:eastAsia="ru-RU"/>
        </w:rPr>
        <w:t>Контроль за исполнением постановления оставляю за собой.</w:t>
      </w:r>
      <w:r w:rsidRPr="00813B20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813B20">
        <w:rPr>
          <w:rFonts w:ascii="Times New Roman" w:hAnsi="Times New Roman"/>
          <w:color w:val="000000"/>
          <w:sz w:val="26"/>
          <w:szCs w:val="26"/>
          <w:lang w:eastAsia="ru-RU"/>
        </w:rPr>
        <w:tab/>
      </w:r>
    </w:p>
    <w:p w:rsidR="0056684B" w:rsidRPr="00813B20" w:rsidRDefault="0056684B" w:rsidP="004541A7">
      <w:pPr>
        <w:widowControl w:val="0"/>
        <w:spacing w:after="48" w:line="230" w:lineRule="exact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56684B" w:rsidRPr="00813B20" w:rsidRDefault="0056684B" w:rsidP="004541A7">
      <w:pPr>
        <w:widowControl w:val="0"/>
        <w:spacing w:after="48" w:line="230" w:lineRule="exact"/>
        <w:ind w:left="720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56684B" w:rsidRPr="00813B20" w:rsidRDefault="0056684B" w:rsidP="004541A7">
      <w:pPr>
        <w:widowControl w:val="0"/>
        <w:spacing w:after="48" w:line="230" w:lineRule="exact"/>
        <w:ind w:firstLine="708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Заместитель главы</w:t>
      </w:r>
      <w:r w:rsidRPr="00813B20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администрации</w:t>
      </w:r>
    </w:p>
    <w:p w:rsidR="0056684B" w:rsidRDefault="0056684B" w:rsidP="004541A7">
      <w:pPr>
        <w:widowControl w:val="0"/>
        <w:spacing w:after="0" w:line="230" w:lineRule="exact"/>
        <w:ind w:firstLine="708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813B20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Советского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сельского поселения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ab/>
        <w:t xml:space="preserve">                                   А.М. Притуленко   </w:t>
      </w:r>
    </w:p>
    <w:p w:rsidR="0056684B" w:rsidRDefault="0056684B" w:rsidP="004541A7">
      <w:pPr>
        <w:widowControl w:val="0"/>
        <w:spacing w:after="0" w:line="230" w:lineRule="exact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56684B" w:rsidRPr="00813B20" w:rsidRDefault="0056684B" w:rsidP="004541A7">
      <w:pPr>
        <w:widowControl w:val="0"/>
        <w:spacing w:after="0" w:line="230" w:lineRule="exact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sectPr w:rsidR="0056684B" w:rsidRPr="00813B20" w:rsidSect="009C338E">
          <w:pgSz w:w="11909" w:h="16838"/>
          <w:pgMar w:top="993" w:right="1149" w:bottom="1708" w:left="1173" w:header="0" w:footer="3" w:gutter="0"/>
          <w:cols w:space="720"/>
          <w:noEndnote/>
          <w:docGrid w:linePitch="360"/>
        </w:sectPr>
      </w:pPr>
      <w:r w:rsidRPr="00813B20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ab/>
      </w:r>
    </w:p>
    <w:p w:rsidR="0056684B" w:rsidRPr="00813B20" w:rsidRDefault="0056684B" w:rsidP="004541A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6684B" w:rsidRPr="00813B20" w:rsidRDefault="0056684B" w:rsidP="00B20C54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sz w:val="26"/>
          <w:szCs w:val="26"/>
          <w:lang w:eastAsia="ru-RU"/>
        </w:rPr>
      </w:pPr>
      <w:r w:rsidRPr="00813B20">
        <w:rPr>
          <w:rFonts w:ascii="Times New Roman" w:hAnsi="Times New Roman"/>
          <w:b/>
          <w:sz w:val="26"/>
          <w:szCs w:val="26"/>
          <w:lang w:eastAsia="ru-RU"/>
        </w:rPr>
        <w:t>Утверждено</w:t>
      </w:r>
    </w:p>
    <w:p w:rsidR="0056684B" w:rsidRPr="00813B20" w:rsidRDefault="0056684B" w:rsidP="00B20C54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sz w:val="26"/>
          <w:szCs w:val="26"/>
          <w:lang w:eastAsia="ru-RU"/>
        </w:rPr>
      </w:pPr>
      <w:r w:rsidRPr="00813B20">
        <w:rPr>
          <w:rFonts w:ascii="Times New Roman" w:hAnsi="Times New Roman"/>
          <w:b/>
          <w:sz w:val="26"/>
          <w:szCs w:val="26"/>
          <w:lang w:eastAsia="ru-RU"/>
        </w:rPr>
        <w:t>Постановлением администрации</w:t>
      </w:r>
    </w:p>
    <w:p w:rsidR="0056684B" w:rsidRPr="00813B20" w:rsidRDefault="0056684B" w:rsidP="00B20C54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sz w:val="26"/>
          <w:szCs w:val="26"/>
          <w:lang w:eastAsia="ru-RU"/>
        </w:rPr>
      </w:pPr>
      <w:r w:rsidRPr="00813B20">
        <w:rPr>
          <w:rFonts w:ascii="Times New Roman" w:hAnsi="Times New Roman"/>
          <w:b/>
          <w:sz w:val="26"/>
          <w:szCs w:val="26"/>
          <w:lang w:eastAsia="ru-RU"/>
        </w:rPr>
        <w:t>Советского сельского поселения</w:t>
      </w:r>
    </w:p>
    <w:p w:rsidR="0056684B" w:rsidRPr="00813B20" w:rsidRDefault="0056684B" w:rsidP="00B20C54">
      <w:pPr>
        <w:spacing w:after="0" w:line="240" w:lineRule="auto"/>
        <w:ind w:firstLine="709"/>
        <w:jc w:val="right"/>
        <w:rPr>
          <w:rFonts w:ascii="Times New Roman" w:hAnsi="Times New Roman"/>
          <w:b/>
          <w:sz w:val="26"/>
          <w:szCs w:val="26"/>
          <w:lang w:eastAsia="ru-RU"/>
        </w:rPr>
      </w:pPr>
      <w:r w:rsidRPr="00813B20">
        <w:rPr>
          <w:rFonts w:ascii="Times New Roman" w:hAnsi="Times New Roman"/>
          <w:b/>
          <w:sz w:val="26"/>
          <w:szCs w:val="26"/>
          <w:lang w:eastAsia="ru-RU"/>
        </w:rPr>
        <w:t xml:space="preserve">от </w:t>
      </w:r>
      <w:r>
        <w:rPr>
          <w:rFonts w:ascii="Times New Roman" w:hAnsi="Times New Roman"/>
          <w:b/>
          <w:sz w:val="26"/>
          <w:szCs w:val="26"/>
          <w:lang w:eastAsia="ru-RU"/>
        </w:rPr>
        <w:t>27.12.2016 г. №292</w:t>
      </w:r>
    </w:p>
    <w:p w:rsidR="0056684B" w:rsidRPr="00813B20" w:rsidRDefault="0056684B" w:rsidP="00B20C5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6684B" w:rsidRPr="00813B20" w:rsidRDefault="0056684B" w:rsidP="00B20C5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6684B" w:rsidRPr="00813B20" w:rsidRDefault="0056684B" w:rsidP="00B20C5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13B20">
        <w:rPr>
          <w:rFonts w:ascii="Times New Roman" w:hAnsi="Times New Roman"/>
          <w:b/>
          <w:sz w:val="26"/>
          <w:szCs w:val="26"/>
        </w:rPr>
        <w:t>Административный регламент</w:t>
      </w:r>
    </w:p>
    <w:p w:rsidR="0056684B" w:rsidRDefault="0056684B" w:rsidP="00B20C5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13B20">
        <w:rPr>
          <w:rFonts w:ascii="Times New Roman" w:hAnsi="Times New Roman"/>
          <w:b/>
          <w:sz w:val="26"/>
          <w:szCs w:val="26"/>
        </w:rPr>
        <w:t>предоставления муниципальной услуги «Присвоение, изменение и аннулирование адресов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813B20">
        <w:rPr>
          <w:rFonts w:ascii="Times New Roman" w:hAnsi="Times New Roman"/>
          <w:b/>
          <w:sz w:val="26"/>
          <w:szCs w:val="26"/>
        </w:rPr>
        <w:t>объектам недвижимости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813B20">
        <w:rPr>
          <w:rFonts w:ascii="Times New Roman" w:hAnsi="Times New Roman"/>
          <w:b/>
          <w:sz w:val="26"/>
          <w:szCs w:val="26"/>
        </w:rPr>
        <w:t>на территории муниципального образования Советское сельское поселение Советского района Республики Крым»</w:t>
      </w:r>
    </w:p>
    <w:p w:rsidR="0056684B" w:rsidRPr="00813B20" w:rsidRDefault="0056684B" w:rsidP="00B20C5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6684B" w:rsidRPr="00813B20" w:rsidRDefault="0056684B" w:rsidP="00B20C54">
      <w:pPr>
        <w:pStyle w:val="ListParagraph"/>
        <w:numPr>
          <w:ilvl w:val="0"/>
          <w:numId w:val="28"/>
        </w:numPr>
        <w:jc w:val="center"/>
        <w:rPr>
          <w:rFonts w:ascii="Times New Roman" w:hAnsi="Times New Roman"/>
          <w:b/>
          <w:sz w:val="26"/>
          <w:szCs w:val="26"/>
        </w:rPr>
      </w:pPr>
      <w:r w:rsidRPr="00813B20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813B20">
        <w:rPr>
          <w:rFonts w:ascii="Times New Roman" w:hAnsi="Times New Roman"/>
          <w:b/>
          <w:sz w:val="26"/>
          <w:szCs w:val="26"/>
        </w:rPr>
        <w:t>1.1. Предмет регулирования административного регламента.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>Настоящий Административный регламент предоставления муниципальной услуги «Присвоение, изменение и аннулирование адресов объектам недвижимости на территории муниципального образования Советское сельское поселение Советского района Республики Крым» (далее – административный регламент) определяет сроки и последовательность административных действий и административных процедур при предоставлении муниципальной услуги по присвоению, подтверждению или аннулированию адресов объектам недвижимости (далее - муниципальная услуга).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813B20">
        <w:rPr>
          <w:rFonts w:ascii="Times New Roman" w:hAnsi="Times New Roman"/>
          <w:b/>
          <w:sz w:val="26"/>
          <w:szCs w:val="26"/>
        </w:rPr>
        <w:t>1.2.Круг заявителей.</w:t>
      </w:r>
    </w:p>
    <w:p w:rsidR="0056684B" w:rsidRPr="00813B20" w:rsidRDefault="0056684B" w:rsidP="00B20C54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>Муниципальная услуга предоставляется физическим лицам, индивидуальным предпринимателям, юридическим лицам (далее – заявители) либо их уполномоченным  представителям, являющимся собственниками объектов недвижимости на территории муниципального образования Советское сельское поселение Советского района Республики Крым, имеющим намерение получить, изменить или аннулировать адрес объекта недвижимости.</w:t>
      </w:r>
    </w:p>
    <w:p w:rsidR="0056684B" w:rsidRPr="00813B20" w:rsidRDefault="0056684B" w:rsidP="00B20C5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13B20">
        <w:rPr>
          <w:rFonts w:ascii="Times New Roman" w:hAnsi="Times New Roman"/>
          <w:b/>
          <w:sz w:val="26"/>
          <w:szCs w:val="26"/>
        </w:rPr>
        <w:t xml:space="preserve">1.3. Требования к порядку информирования о предоставлении муниципальной услуги.               </w:t>
      </w:r>
    </w:p>
    <w:p w:rsidR="0056684B" w:rsidRPr="00813B20" w:rsidRDefault="0056684B" w:rsidP="00B20C5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 xml:space="preserve">1.3.1. Заявитель может получить информацию о правилах предоставления муниципальной услуги обратившись: </w:t>
      </w:r>
    </w:p>
    <w:p w:rsidR="0056684B" w:rsidRPr="00813B20" w:rsidRDefault="0056684B" w:rsidP="00B20C5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 xml:space="preserve">1) лично в администрацию Советского сельского поселения </w:t>
      </w:r>
    </w:p>
    <w:p w:rsidR="0056684B" w:rsidRPr="00813B20" w:rsidRDefault="0056684B" w:rsidP="00B20C5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 xml:space="preserve">2) устно по телефону: 9-13-75; </w:t>
      </w:r>
    </w:p>
    <w:p w:rsidR="0056684B" w:rsidRPr="00813B20" w:rsidRDefault="0056684B" w:rsidP="00B20C5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 xml:space="preserve">3) в письменной форме путем направления почтовых отправлений в администрацию Советского сельского поселения; </w:t>
      </w:r>
    </w:p>
    <w:p w:rsidR="0056684B" w:rsidRPr="00813B20" w:rsidRDefault="0056684B" w:rsidP="00B20C5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>4) посредством направления письменных обращений в администрацию Советского сельского поселения</w:t>
      </w:r>
    </w:p>
    <w:p w:rsidR="0056684B" w:rsidRPr="00813B20" w:rsidRDefault="0056684B" w:rsidP="00B20C5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 xml:space="preserve">5) в форме электронного документа: </w:t>
      </w:r>
    </w:p>
    <w:p w:rsidR="0056684B" w:rsidRPr="00813B20" w:rsidRDefault="0056684B" w:rsidP="00B20C5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 xml:space="preserve">- с использованием электронной почты по адресу: </w:t>
      </w:r>
      <w:r w:rsidRPr="00813B20">
        <w:rPr>
          <w:rFonts w:ascii="Times New Roman" w:hAnsi="Times New Roman"/>
          <w:sz w:val="26"/>
          <w:szCs w:val="26"/>
          <w:lang w:val="en-US"/>
        </w:rPr>
        <w:t>sovpossovet</w:t>
      </w:r>
      <w:r w:rsidRPr="00813B20">
        <w:rPr>
          <w:rFonts w:ascii="Times New Roman" w:hAnsi="Times New Roman"/>
          <w:sz w:val="26"/>
          <w:szCs w:val="26"/>
        </w:rPr>
        <w:t>2016@</w:t>
      </w:r>
      <w:r w:rsidRPr="00813B20">
        <w:rPr>
          <w:rFonts w:ascii="Times New Roman" w:hAnsi="Times New Roman"/>
          <w:sz w:val="26"/>
          <w:szCs w:val="26"/>
          <w:lang w:val="en-US"/>
        </w:rPr>
        <w:t>yandex</w:t>
      </w:r>
      <w:r w:rsidRPr="00813B20">
        <w:rPr>
          <w:rFonts w:ascii="Times New Roman" w:hAnsi="Times New Roman"/>
          <w:sz w:val="26"/>
          <w:szCs w:val="26"/>
        </w:rPr>
        <w:t>.</w:t>
      </w:r>
      <w:r w:rsidRPr="00813B20">
        <w:rPr>
          <w:rFonts w:ascii="Times New Roman" w:hAnsi="Times New Roman"/>
          <w:sz w:val="26"/>
          <w:szCs w:val="26"/>
          <w:lang w:val="en-US"/>
        </w:rPr>
        <w:t>ru</w:t>
      </w:r>
    </w:p>
    <w:p w:rsidR="0056684B" w:rsidRPr="00813B20" w:rsidRDefault="0056684B" w:rsidP="00B20C5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 xml:space="preserve">- с использованием информационно-телекоммуникационной сети «Интернет» путем направления обращений на официальный сайт муниципального образования Советское сельское поселение в «Единый портал государственных и муниципальных услуг (функций)», далее - Единый портал (www.gosuslugi.ru), Региональный портал государственных и муниципальных услуг, далее - Региональный портал http://www.gov.ru. </w:t>
      </w:r>
    </w:p>
    <w:p w:rsidR="0056684B" w:rsidRPr="00813B20" w:rsidRDefault="0056684B" w:rsidP="00B20C5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6684B" w:rsidRPr="00813B20" w:rsidRDefault="0056684B" w:rsidP="00B20C5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 xml:space="preserve">1.3.2. Информация о месте нахождения и графике работы, а также иных реквизитах администрации </w:t>
      </w:r>
      <w:r>
        <w:rPr>
          <w:rFonts w:ascii="Times New Roman" w:hAnsi="Times New Roman"/>
          <w:sz w:val="26"/>
          <w:szCs w:val="26"/>
        </w:rPr>
        <w:t>Советского</w:t>
      </w:r>
      <w:r w:rsidRPr="00813B20">
        <w:rPr>
          <w:rFonts w:ascii="Times New Roman" w:hAnsi="Times New Roman"/>
          <w:sz w:val="26"/>
          <w:szCs w:val="26"/>
        </w:rPr>
        <w:t xml:space="preserve"> сельского поселения представлена в приложении №2.  </w:t>
      </w:r>
    </w:p>
    <w:p w:rsidR="0056684B" w:rsidRPr="00813B20" w:rsidRDefault="0056684B" w:rsidP="00B20C5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 xml:space="preserve">1.3.3. При ответах на телефонные звонки и устные обращения, должностные лица администрации </w:t>
      </w:r>
      <w:r>
        <w:rPr>
          <w:rFonts w:ascii="Times New Roman" w:hAnsi="Times New Roman"/>
          <w:sz w:val="26"/>
          <w:szCs w:val="26"/>
        </w:rPr>
        <w:t>Советского</w:t>
      </w:r>
      <w:r w:rsidRPr="00813B20">
        <w:rPr>
          <w:rFonts w:ascii="Times New Roman" w:hAnsi="Times New Roman"/>
          <w:sz w:val="26"/>
          <w:szCs w:val="26"/>
        </w:rPr>
        <w:t xml:space="preserve"> сельского поселения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организации, в которую позвонил гражданин, фамилии, имени, отчестве и должности лица, принявшего телефонный звонок. </w:t>
      </w:r>
    </w:p>
    <w:p w:rsidR="0056684B" w:rsidRPr="00813B20" w:rsidRDefault="0056684B" w:rsidP="00B20C5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>1.3.4. Информация, указанная в подпунктах 1.3.1 – 1.3.3 размещается на стендах непосредственно в администрации Советского сельского поселения.</w:t>
      </w:r>
    </w:p>
    <w:p w:rsidR="0056684B" w:rsidRPr="00813B20" w:rsidRDefault="0056684B" w:rsidP="00B20C5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6684B" w:rsidRPr="00813B20" w:rsidRDefault="0056684B" w:rsidP="00B20C54">
      <w:pPr>
        <w:pStyle w:val="ListParagraph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13B20">
        <w:rPr>
          <w:rFonts w:ascii="Times New Roman" w:hAnsi="Times New Roman"/>
          <w:b/>
          <w:sz w:val="26"/>
          <w:szCs w:val="26"/>
        </w:rPr>
        <w:t>Стандарт предоставления муниципальной услуги</w:t>
      </w:r>
    </w:p>
    <w:p w:rsidR="0056684B" w:rsidRPr="00813B20" w:rsidRDefault="0056684B" w:rsidP="00B20C54">
      <w:pPr>
        <w:pStyle w:val="ListParagraph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b/>
          <w:sz w:val="26"/>
          <w:szCs w:val="26"/>
        </w:rPr>
        <w:t xml:space="preserve">2.1. Наименование муниципальной услуги. 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>Муниципальная услуга, предоставление которой регулируется Административным регламентом «Присвоение, изменение и аннулирование адресов объектам недвижимости на территории муниципального образования Советское сельское поселение Советского района Республики Крым».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813B20">
        <w:rPr>
          <w:rFonts w:ascii="Times New Roman" w:hAnsi="Times New Roman"/>
          <w:b/>
          <w:sz w:val="26"/>
          <w:szCs w:val="26"/>
        </w:rPr>
        <w:t>2.2. Наименование органа, предоставляющего муниципальную услугу.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>Муниципальную услугу предоставляет администрация Советского сельского поселения.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813B20">
        <w:rPr>
          <w:rFonts w:ascii="Times New Roman" w:hAnsi="Times New Roman"/>
          <w:b/>
          <w:sz w:val="26"/>
          <w:szCs w:val="26"/>
        </w:rPr>
        <w:t xml:space="preserve">2.3. Результат предоставления муниципальной услуги. 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>Результатом предоставления муниципальной услуги является: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>1) выдача постановления о присвоении (изменении, аннулировании) адреса объекту недвижимости;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>2) выдача уведомления об отказе в предоставлении муниципальной услуги.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b/>
          <w:sz w:val="26"/>
          <w:szCs w:val="26"/>
        </w:rPr>
        <w:t>2.4. Срок предоставления муниципальной услуги</w:t>
      </w:r>
      <w:r w:rsidRPr="00813B20">
        <w:rPr>
          <w:rFonts w:ascii="Times New Roman" w:hAnsi="Times New Roman"/>
          <w:sz w:val="26"/>
          <w:szCs w:val="26"/>
        </w:rPr>
        <w:t xml:space="preserve">. 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>Срок предоставления муниципальной услуги не более 18 рабочих дней со дня поступления заявления о предоставлении услуги.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813B20">
        <w:rPr>
          <w:rFonts w:ascii="Times New Roman" w:hAnsi="Times New Roman"/>
          <w:b/>
          <w:sz w:val="26"/>
          <w:szCs w:val="26"/>
        </w:rPr>
        <w:t xml:space="preserve">2.5. Перечень нормативных правовых актов Российской Федерации и нормативных правовых актов Республики Крым, регулирующих предоставление муниципальной услуги. 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 xml:space="preserve">Нормативные правовые акты, регулирующие предоставление муниципальной услуги: 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>- Конституция Российской Федерации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813B20">
        <w:rPr>
          <w:rFonts w:ascii="Times New Roman" w:hAnsi="Times New Roman"/>
          <w:color w:val="000000"/>
          <w:sz w:val="26"/>
          <w:szCs w:val="26"/>
        </w:rPr>
        <w:t>- Земельный кодекс Российской Федерации от 25.10.2001 № 136-ФЗ;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813B20">
        <w:rPr>
          <w:rFonts w:ascii="Times New Roman" w:hAnsi="Times New Roman"/>
          <w:color w:val="000000"/>
          <w:sz w:val="26"/>
          <w:szCs w:val="26"/>
        </w:rPr>
        <w:t>- Градостроительный кодекс Российской Федерации от 29.12.2004 № 190-ФЗ;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813B20">
        <w:rPr>
          <w:rFonts w:ascii="Times New Roman" w:hAnsi="Times New Roman"/>
          <w:color w:val="000000"/>
          <w:sz w:val="26"/>
          <w:szCs w:val="26"/>
        </w:rPr>
        <w:t>- Федеральный закон от 06.10.2003  № 131-ФЗ «Об общих принципах организации местного самоуправления в Российской Федерации»;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813B20">
        <w:rPr>
          <w:rFonts w:ascii="Times New Roman" w:hAnsi="Times New Roman"/>
          <w:color w:val="000000"/>
          <w:sz w:val="26"/>
          <w:szCs w:val="26"/>
        </w:rPr>
        <w:t>- Федеральный закон от 02.05.2006 № 59-ФЗ «О порядке рассмотрения обращений граждан Российской Федерации»;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813B20">
        <w:rPr>
          <w:rFonts w:ascii="Times New Roman" w:hAnsi="Times New Roman"/>
          <w:color w:val="000000"/>
          <w:sz w:val="26"/>
          <w:szCs w:val="26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813B20">
        <w:rPr>
          <w:rFonts w:ascii="Times New Roman" w:hAnsi="Times New Roman"/>
          <w:color w:val="000000"/>
          <w:sz w:val="26"/>
          <w:szCs w:val="26"/>
        </w:rPr>
        <w:t>- Федеральный закон от 27.07.2006 № 152-ФЗ «О персональных данных»;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813B20">
        <w:rPr>
          <w:rFonts w:ascii="Times New Roman" w:hAnsi="Times New Roman"/>
          <w:color w:val="000000"/>
          <w:sz w:val="26"/>
          <w:szCs w:val="26"/>
        </w:rPr>
        <w:t>- Федеральный закон от 06.04.2011 № 63-ФЗ «Об электронной подписи» (Собрание законодательства Российской Федерации, 2011, № 15, ст. 2036; № 27, ст. 3880);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813B20">
        <w:rPr>
          <w:rFonts w:ascii="Times New Roman" w:hAnsi="Times New Roman"/>
          <w:color w:val="000000"/>
          <w:sz w:val="26"/>
          <w:szCs w:val="26"/>
        </w:rPr>
        <w:t>- Федеральный закон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813B20">
        <w:rPr>
          <w:rFonts w:ascii="Times New Roman" w:hAnsi="Times New Roman"/>
          <w:color w:val="000000"/>
          <w:sz w:val="26"/>
          <w:szCs w:val="26"/>
        </w:rPr>
        <w:t>-  Распоряжение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 («Российская газета», № 247, 23.12.2009, «Собрание законодательства РФ», 28.12.2009, № 52 (2 ч.), ст. 6626);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813B20">
        <w:rPr>
          <w:rFonts w:ascii="Times New Roman" w:hAnsi="Times New Roman"/>
          <w:color w:val="000000"/>
          <w:sz w:val="26"/>
          <w:szCs w:val="26"/>
        </w:rPr>
        <w:t>- Приказ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813B20">
        <w:rPr>
          <w:rFonts w:ascii="Times New Roman" w:hAnsi="Times New Roman"/>
          <w:color w:val="000000"/>
          <w:sz w:val="26"/>
          <w:szCs w:val="26"/>
        </w:rPr>
        <w:t>- Приказ Министерства финансов Российской Федерации от 11 декабря 2014 года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аннулирования его адреса»;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813B20">
        <w:rPr>
          <w:rFonts w:ascii="Times New Roman" w:hAnsi="Times New Roman"/>
          <w:color w:val="000000"/>
          <w:sz w:val="26"/>
          <w:szCs w:val="26"/>
        </w:rPr>
        <w:t xml:space="preserve">- Постановление Правительства РФ от 19 ноября </w:t>
      </w:r>
      <w:smartTag w:uri="urn:schemas-microsoft-com:office:smarttags" w:element="metricconverter">
        <w:smartTagPr>
          <w:attr w:name="ProductID" w:val="2014 г"/>
        </w:smartTagPr>
        <w:r w:rsidRPr="00813B20">
          <w:rPr>
            <w:rFonts w:ascii="Times New Roman" w:hAnsi="Times New Roman"/>
            <w:color w:val="000000"/>
            <w:sz w:val="26"/>
            <w:szCs w:val="26"/>
          </w:rPr>
          <w:t>2014 г</w:t>
        </w:r>
      </w:smartTag>
      <w:r w:rsidRPr="00813B20">
        <w:rPr>
          <w:rFonts w:ascii="Times New Roman" w:hAnsi="Times New Roman"/>
          <w:color w:val="000000"/>
          <w:sz w:val="26"/>
          <w:szCs w:val="26"/>
        </w:rPr>
        <w:t>. № 1221 «Об утверждении Правил присвоения, изменения и аннулирования адресов»;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>- Устав муниципального образования Советское сельское поселение Советского района Республики Крым.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813B20">
        <w:rPr>
          <w:rFonts w:ascii="Times New Roman" w:hAnsi="Times New Roman"/>
          <w:b/>
          <w:sz w:val="26"/>
          <w:szCs w:val="26"/>
        </w:rPr>
        <w:t xml:space="preserve">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Республики Крым для предоставления муниципальной услуги. 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 xml:space="preserve">2.6.1. Исчерпывающий перечень документов, необходимых в соответствии 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 xml:space="preserve">с законодательством или иными нормативными правовыми актами для предоставления муниципальной услуги: 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>- заявление о присвоении (изменении, аннулировании) адреса объекту адресации по форме, согласно приложению № 1 к настоящему Административному регламенту;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>- документ, удостоверяющий личность и (или) копия документа, удостоверяющего личность;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>- копии: доверенности, оформленной в соответствии с действующим законодательством (в случае подачи заявления по доверенности); документа, подтверждающего полномочия лица действовать от имени юридического лица без доверенности; иного документа, на котором основаны полномочия представителя заявителя;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>- правоустанавливающие и (или) правоудостоверяющие документы на объект (объекты) адресации;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>-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>-разрешение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 и (или) технический паспорт на объект недвижимого имущества;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>-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>- кадастровый паспорт объекта адресации (в случае присвоения адреса объекту адресации, поставленному на кадастровый учет);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 xml:space="preserve">  — решение о переводе жилого помещения в нежилое помещение или нежилого помещения в жилое помещение (в случае присвоения помещению адреса, изменения или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>-кадастровая выписка об объекте недвижимости, который снят с учета (в случае аннулирования адреса объекта адресации, в связи с прекращением существования объекта адресации).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 xml:space="preserve">2.6.2. В соответствии с пунктами 1, 2 части 1 статьи 7 Федерального Закона от 27 июля 2010 года № 210-ФЗ «Об организации предоставления государственных и муниципальных услуг» органы, предоставляющие муниципальные услуги, не вправе требовать от заявителя: 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шестой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813B20">
        <w:rPr>
          <w:rFonts w:ascii="Times New Roman" w:hAnsi="Times New Roman"/>
          <w:b/>
          <w:sz w:val="26"/>
          <w:szCs w:val="26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  <w:r w:rsidRPr="00813B20">
        <w:rPr>
          <w:rFonts w:ascii="Times New Roman" w:hAnsi="Times New Roman"/>
          <w:sz w:val="26"/>
          <w:szCs w:val="26"/>
        </w:rPr>
        <w:t xml:space="preserve">. </w:t>
      </w:r>
    </w:p>
    <w:p w:rsidR="0056684B" w:rsidRPr="00813B20" w:rsidRDefault="0056684B" w:rsidP="00B20C5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>Физическому или юридическому лицу может быть отказано в приеме документов, необходимых для получения  муниципальной услуги по следующим основаниям:</w:t>
      </w:r>
    </w:p>
    <w:p w:rsidR="0056684B" w:rsidRPr="00813B20" w:rsidRDefault="0056684B" w:rsidP="00B20C54">
      <w:pPr>
        <w:numPr>
          <w:ilvl w:val="0"/>
          <w:numId w:val="24"/>
        </w:numPr>
        <w:spacing w:after="0" w:line="240" w:lineRule="auto"/>
        <w:ind w:left="426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 xml:space="preserve">отсутствуют обязательные к предоставлению документы или предоставленные документы не </w:t>
      </w:r>
    </w:p>
    <w:p w:rsidR="0056684B" w:rsidRPr="00813B20" w:rsidRDefault="0056684B" w:rsidP="00B20C54">
      <w:pPr>
        <w:spacing w:after="0" w:line="240" w:lineRule="auto"/>
        <w:ind w:left="66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>соответствуют установленным требованиям;</w:t>
      </w:r>
    </w:p>
    <w:p w:rsidR="0056684B" w:rsidRPr="00813B20" w:rsidRDefault="0056684B" w:rsidP="00B20C54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 xml:space="preserve">в случае отсутствия у администрации поселения правовых оснований  осуществления </w:t>
      </w:r>
    </w:p>
    <w:p w:rsidR="0056684B" w:rsidRPr="00813B20" w:rsidRDefault="0056684B" w:rsidP="00B20C54">
      <w:pPr>
        <w:tabs>
          <w:tab w:val="left" w:pos="426"/>
        </w:tabs>
        <w:spacing w:after="0" w:line="240" w:lineRule="auto"/>
        <w:ind w:left="66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>муниципальной услуги;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b/>
          <w:sz w:val="26"/>
          <w:szCs w:val="26"/>
        </w:rPr>
        <w:t>2.8. Исчерпывающий перечень оснований для приостановления или отказа в предоставлении муниципальной услуги</w:t>
      </w:r>
      <w:r w:rsidRPr="00813B20">
        <w:rPr>
          <w:rFonts w:ascii="Times New Roman" w:hAnsi="Times New Roman"/>
          <w:sz w:val="26"/>
          <w:szCs w:val="26"/>
        </w:rPr>
        <w:t xml:space="preserve">. 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>2.8.1. Основания для приостановления предоставления муниципальной услуги отсутствуют.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>2.8.2. Основаниями для отказа в предоставлении муниципальной услуги являются: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>- поступление заявления от заявителя о прекращении рассмотрении его обращения;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>- с заявлением обратилось лицо, не являющееся собственником объекта адресации.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>- от имени заявителя доверенным лицом не представлены документы: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>- паспорт, либо иной документ, удостоверяющий личность;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>-нотариально удостоверенную доверенность на совершение данных действий.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>- ответ на межведомственный запрос свидетельствует об отсутствии документа и(или) информации, необходимых для присвоения объекту адресации адреса или аннулировании его адреса, и соответствующий документ не был представлен заявителем (представителем заявителя) по собственной инициативе.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>- установление факта предоставления заявителем недостоверных сведений по результатам запросов в органы и организации, в распоряжении которых находятся документы (сведения), необходимые для предоставления муниципальной услуги.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813B20">
        <w:rPr>
          <w:rFonts w:ascii="Times New Roman" w:hAnsi="Times New Roman"/>
          <w:b/>
          <w:sz w:val="26"/>
          <w:szCs w:val="26"/>
        </w:rPr>
        <w:t>2.9.Перечень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иными организациями, участвующими в предоставлении муниципальной услуги</w:t>
      </w:r>
      <w:r w:rsidRPr="00813B20">
        <w:rPr>
          <w:rFonts w:ascii="Times New Roman" w:hAnsi="Times New Roman"/>
          <w:sz w:val="26"/>
          <w:szCs w:val="26"/>
        </w:rPr>
        <w:t xml:space="preserve">. </w:t>
      </w:r>
    </w:p>
    <w:p w:rsidR="0056684B" w:rsidRPr="00813B20" w:rsidRDefault="0056684B" w:rsidP="00B20C54">
      <w:pPr>
        <w:suppressAutoHyphens/>
        <w:spacing w:after="0" w:line="100" w:lineRule="atLeast"/>
        <w:jc w:val="both"/>
        <w:rPr>
          <w:rFonts w:ascii="Times New Roman" w:eastAsia="SimSun" w:hAnsi="Times New Roman"/>
          <w:kern w:val="1"/>
          <w:sz w:val="26"/>
          <w:szCs w:val="26"/>
          <w:lang w:eastAsia="ar-SA"/>
        </w:rPr>
      </w:pPr>
      <w:r w:rsidRPr="00813B20">
        <w:rPr>
          <w:rFonts w:ascii="Times New Roman" w:eastAsia="SimSun" w:hAnsi="Times New Roman"/>
          <w:kern w:val="1"/>
          <w:sz w:val="26"/>
          <w:szCs w:val="26"/>
          <w:lang w:eastAsia="ar-SA"/>
        </w:rPr>
        <w:t>При оказании муниципальной услуги, в целях получения документов и информации, необходимых для принятия решения, должностные лица местного самоуправления осуществляют взаимодействие с гражданами, а также организациями и учреждениями имеющими сведения, необходимые для принятия решения и качественного оказания муниципальной услуги.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b/>
          <w:sz w:val="26"/>
          <w:szCs w:val="26"/>
        </w:rPr>
        <w:t>2.10.Порядок, размер и основания взимания государственной пошлины или иной платы, взимаемой за предоставление муниципальной услуги</w:t>
      </w:r>
      <w:r w:rsidRPr="00813B20">
        <w:rPr>
          <w:rFonts w:ascii="Times New Roman" w:hAnsi="Times New Roman"/>
          <w:sz w:val="26"/>
          <w:szCs w:val="26"/>
        </w:rPr>
        <w:t xml:space="preserve">. 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>Муниципальная услуга предоставляется бесплатно.</w:t>
      </w:r>
    </w:p>
    <w:p w:rsidR="0056684B" w:rsidRPr="00813B20" w:rsidRDefault="0056684B" w:rsidP="00B20C54">
      <w:pPr>
        <w:pStyle w:val="ListParagraph"/>
        <w:numPr>
          <w:ilvl w:val="1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 w:rsidRPr="00813B20">
        <w:rPr>
          <w:rFonts w:ascii="Times New Roman" w:hAnsi="Times New Roman"/>
          <w:b/>
          <w:sz w:val="26"/>
          <w:szCs w:val="26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 xml:space="preserve">При предоставлении муниципальной услуги оснований взимания платы за предоставление муниципальной услуги не предусмотрено. 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813B20">
        <w:rPr>
          <w:rFonts w:ascii="Times New Roman" w:hAnsi="Times New Roman"/>
          <w:b/>
          <w:sz w:val="26"/>
          <w:szCs w:val="26"/>
        </w:rPr>
        <w:t>2.12. Максимальный срок ожидания в очереди при подаче запроса о предоставлении муниципальной услуги и услуг, необходимых и обязательных для предоставления муниципальной услуги и при получении результата предоставления таких услуг.</w:t>
      </w:r>
    </w:p>
    <w:p w:rsidR="0056684B" w:rsidRPr="00813B20" w:rsidRDefault="0056684B" w:rsidP="00B20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13B20">
        <w:rPr>
          <w:rFonts w:ascii="Times New Roman" w:hAnsi="Times New Roman"/>
          <w:sz w:val="26"/>
          <w:szCs w:val="26"/>
          <w:lang w:eastAsia="ru-RU"/>
        </w:rPr>
        <w:t>2.12.1. Специалист администрации поселения предоставляет муниципальную услугу в следующие сроки:</w:t>
      </w:r>
    </w:p>
    <w:p w:rsidR="0056684B" w:rsidRPr="00813B20" w:rsidRDefault="0056684B" w:rsidP="00B20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13B20">
        <w:rPr>
          <w:rFonts w:ascii="Times New Roman" w:hAnsi="Times New Roman"/>
          <w:sz w:val="26"/>
          <w:szCs w:val="26"/>
          <w:lang w:eastAsia="ru-RU"/>
        </w:rPr>
        <w:t>1) прием заявления о присвоении адреса объекту недвижимости - в день поступления заявления;</w:t>
      </w:r>
    </w:p>
    <w:p w:rsidR="0056684B" w:rsidRPr="00813B20" w:rsidRDefault="0056684B" w:rsidP="00B20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13B20">
        <w:rPr>
          <w:rFonts w:ascii="Times New Roman" w:hAnsi="Times New Roman"/>
          <w:sz w:val="26"/>
          <w:szCs w:val="26"/>
          <w:lang w:eastAsia="ru-RU"/>
        </w:rPr>
        <w:t>2) проверка наличия необходимых документов, прилагаемых к заявлению, и правильности оформления представленных документов - в день поступления заявления;</w:t>
      </w:r>
    </w:p>
    <w:p w:rsidR="0056684B" w:rsidRPr="00813B20" w:rsidRDefault="0056684B" w:rsidP="00B20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13B20">
        <w:rPr>
          <w:rFonts w:ascii="Times New Roman" w:hAnsi="Times New Roman"/>
          <w:sz w:val="26"/>
          <w:szCs w:val="26"/>
          <w:lang w:eastAsia="ru-RU"/>
        </w:rPr>
        <w:t>3) подбор и изучение архивных, проектных и прочих материалов, необходимых для установления и оформления адресных документов - до 5 рабочих дней;</w:t>
      </w:r>
    </w:p>
    <w:p w:rsidR="0056684B" w:rsidRPr="00813B20" w:rsidRDefault="0056684B" w:rsidP="00B20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13B20">
        <w:rPr>
          <w:rFonts w:ascii="Times New Roman" w:hAnsi="Times New Roman"/>
          <w:sz w:val="26"/>
          <w:szCs w:val="26"/>
          <w:lang w:eastAsia="ru-RU"/>
        </w:rPr>
        <w:t>4) обследование территории на местности, где расположены объекты недвижимости, для которых устанавливаются адреса (при необходимости)- до 3 рабочих дней;</w:t>
      </w:r>
    </w:p>
    <w:p w:rsidR="0056684B" w:rsidRPr="00813B20" w:rsidRDefault="0056684B" w:rsidP="00B20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13B20">
        <w:rPr>
          <w:rFonts w:ascii="Times New Roman" w:hAnsi="Times New Roman"/>
          <w:sz w:val="26"/>
          <w:szCs w:val="26"/>
          <w:lang w:eastAsia="ru-RU"/>
        </w:rPr>
        <w:t>5) подготовка и принятие постановления о присвоении адреса объекта недвижимости – до 5 рабочих дней;</w:t>
      </w:r>
    </w:p>
    <w:p w:rsidR="0056684B" w:rsidRPr="00813B20" w:rsidRDefault="0056684B" w:rsidP="00B20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13B20">
        <w:rPr>
          <w:rFonts w:ascii="Times New Roman" w:hAnsi="Times New Roman"/>
          <w:sz w:val="26"/>
          <w:szCs w:val="26"/>
          <w:lang w:eastAsia="ru-RU"/>
        </w:rPr>
        <w:t>6) выдача заявителю постановления о присвоении адреса объекту недвижимости или отказа в присвоении адреса - в назначенный день.</w:t>
      </w:r>
    </w:p>
    <w:p w:rsidR="0056684B" w:rsidRPr="00813B20" w:rsidRDefault="0056684B" w:rsidP="00B20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13B20">
        <w:rPr>
          <w:rFonts w:ascii="Times New Roman" w:hAnsi="Times New Roman"/>
          <w:sz w:val="26"/>
          <w:szCs w:val="26"/>
          <w:lang w:eastAsia="ru-RU"/>
        </w:rPr>
        <w:t>Срок предоставления муниципальной услуги не должен превышать 18 рабочих дней.</w:t>
      </w:r>
    </w:p>
    <w:p w:rsidR="0056684B" w:rsidRPr="00813B20" w:rsidRDefault="0056684B" w:rsidP="00B20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13B20">
        <w:rPr>
          <w:rFonts w:ascii="Times New Roman" w:hAnsi="Times New Roman"/>
          <w:sz w:val="26"/>
          <w:szCs w:val="26"/>
          <w:lang w:eastAsia="ru-RU"/>
        </w:rPr>
        <w:t>2.12.2. Продолжительность приема у специалиста, осуществляющего выдачу и прием документов, не должна превышать 20 минут.</w:t>
      </w:r>
    </w:p>
    <w:p w:rsidR="0056684B" w:rsidRPr="00813B20" w:rsidRDefault="0056684B" w:rsidP="00B20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13B20">
        <w:rPr>
          <w:rFonts w:ascii="Times New Roman" w:hAnsi="Times New Roman"/>
          <w:sz w:val="26"/>
          <w:szCs w:val="26"/>
          <w:lang w:eastAsia="ru-RU"/>
        </w:rPr>
        <w:t>2.12.3. Время ожидания приема Заявителем для сдачи необходимых документов, получения консультаций о процедуре предоставления муниципальной услуги не должно превышать 20 минут.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813B20">
        <w:rPr>
          <w:rFonts w:ascii="Times New Roman" w:hAnsi="Times New Roman"/>
          <w:b/>
          <w:sz w:val="26"/>
          <w:szCs w:val="26"/>
        </w:rPr>
        <w:t xml:space="preserve">2.13.Срок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 </w:t>
      </w:r>
    </w:p>
    <w:p w:rsidR="0056684B" w:rsidRPr="00813B20" w:rsidRDefault="0056684B" w:rsidP="00B20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13B20">
        <w:rPr>
          <w:rFonts w:ascii="Times New Roman" w:hAnsi="Times New Roman"/>
          <w:sz w:val="26"/>
          <w:szCs w:val="26"/>
        </w:rPr>
        <w:t xml:space="preserve">Основанием для начала административной процедуры является регистрация в администрации Советского сельского поселения обращения заинтересованного лица с приложением комплекта документов, необходимых для оказания муниципальной услуги. </w:t>
      </w:r>
      <w:r w:rsidRPr="00813B20">
        <w:rPr>
          <w:rFonts w:ascii="Times New Roman" w:hAnsi="Times New Roman"/>
          <w:sz w:val="26"/>
          <w:szCs w:val="26"/>
          <w:lang w:eastAsia="ru-RU"/>
        </w:rPr>
        <w:t>Заявления о присвоении адреса объекту недвижимости регистрируется в день поступления заявления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813B20">
        <w:rPr>
          <w:rFonts w:ascii="Times New Roman" w:hAnsi="Times New Roman"/>
          <w:b/>
          <w:sz w:val="26"/>
          <w:szCs w:val="26"/>
        </w:rPr>
        <w:t xml:space="preserve">2.14. Требования к помещениям, в которых предоставляется муниципальная услуга, к местам ожидания и приема заявителей, размещению и оформлению визуальной текстовой и мультимедийной информации о порядке предоставления муниципальной услуги. 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 xml:space="preserve">2.14.1. Помещение, в котором предоставляется муниципальная услуга, должно соответствовать установленным противопожарным и санитарно-эпидемиологическим правилам и нормативам. 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>2.14.2. Помещения, в котором предоставляется муниципальная услуга, включают места для ожидания, места для информирования заявителей и заполнения необходимых документов, а также места для приема заявителей.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 xml:space="preserve">2.14.3. Прием заявителей осуществляется в администрации Советского сельского поселения 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 xml:space="preserve">2.14.4. В целях обеспечения конфиденциальности сведений о заявителе, одним должностным лицом одновременно ведется прием только одного заявителя по одному обращению за предоставлением одной муниципальной услуги. 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 xml:space="preserve">2.14.5. Кабинет для приема заявителей должен быть оборудован информационными табличками (вывесками) с указанием:  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 xml:space="preserve">- фамилии и инициалов работников администрации, осуществляющих прием. 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 xml:space="preserve">2.14.6. Место для приема заявителей должно быть снабжено столом, стулом, бумагой и канцелярскими принадлежностями, а также быть приспособлено для оформления документов. 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 xml:space="preserve">2.14.7. Информация, касающаяся предоставления муниципальная услуги,  располагаться на информационных стендах в администрации Советского сельского поселения. 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 xml:space="preserve">На стендах размещается следующая информация: 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 xml:space="preserve">-общий режим работы администрации Советского сельского поселения; 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 xml:space="preserve">-номера телефонов работников администрации Советского сельского поселения, осуществляющих прием заявлений и заявителей; 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 xml:space="preserve">-образец заполнения заявления; 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 xml:space="preserve">-перечень документов, необходимых для предоставления муниципальной услуги. 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813B20">
        <w:rPr>
          <w:rFonts w:ascii="Times New Roman" w:hAnsi="Times New Roman"/>
          <w:b/>
          <w:sz w:val="26"/>
          <w:szCs w:val="26"/>
        </w:rPr>
        <w:t xml:space="preserve">2.15. Показатели доступности и качества муниципальной услуги, в том числе количество взаимодействия заявителя с должностными лицами при предоставлении муниципальной услуги и их продолжительность. 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>2.15.1.Основными показателями доступности и качества муниципальной услуги являются: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>- достоверность предоставляемой информации;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>- четкость изложения информации;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>- полнота информирования;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>- наглядность форм предоставляемой информации;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>- удобство и доступность получения информации;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>- оперативность предоставления информации;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>- соблюдение сроков предоставления муниципальной услуги;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>- отсутствие обоснованных жалоб по предоставлению муниципальной услуги.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>2.15.2. Взаимодействие заявителя с должностными лицами при предоставлении муниципальной услуги ограничивается необходимостью подачи заявления и необходимых документов и получения результата оказания муниципальной услуги.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6684B" w:rsidRPr="00813B20" w:rsidRDefault="0056684B" w:rsidP="00B20C5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13B20">
        <w:rPr>
          <w:rFonts w:ascii="Times New Roman" w:hAnsi="Times New Roman"/>
          <w:b/>
          <w:sz w:val="26"/>
          <w:szCs w:val="26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(действий).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813B20">
        <w:rPr>
          <w:rFonts w:ascii="Times New Roman" w:hAnsi="Times New Roman"/>
          <w:b/>
          <w:sz w:val="26"/>
          <w:szCs w:val="26"/>
        </w:rPr>
        <w:t xml:space="preserve">3.1. Исчерпывающий перечень административных процедур (действий). 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13B20">
        <w:rPr>
          <w:rFonts w:ascii="Times New Roman" w:hAnsi="Times New Roman"/>
          <w:color w:val="000000"/>
          <w:sz w:val="26"/>
          <w:szCs w:val="26"/>
          <w:lang w:eastAsia="ru-RU"/>
        </w:rPr>
        <w:t>1) прием заявления о присвоении, изменении или аннулировании объекту адресации адреса;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13B20">
        <w:rPr>
          <w:rFonts w:ascii="Times New Roman" w:hAnsi="Times New Roman"/>
          <w:color w:val="000000"/>
          <w:sz w:val="26"/>
          <w:szCs w:val="26"/>
          <w:lang w:eastAsia="ru-RU"/>
        </w:rPr>
        <w:t>2) проверка наличия необходимых документов, прилагаемых к заявлению, и правильности оформления представленных документов;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13B20">
        <w:rPr>
          <w:rFonts w:ascii="Times New Roman" w:hAnsi="Times New Roman"/>
          <w:color w:val="000000"/>
          <w:sz w:val="26"/>
          <w:szCs w:val="26"/>
          <w:lang w:eastAsia="ru-RU"/>
        </w:rPr>
        <w:t>3) подбор и изучение архивных, проектных и прочих материалов, необходимых для установления и оформления адресных документов;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13B20">
        <w:rPr>
          <w:rFonts w:ascii="Times New Roman" w:hAnsi="Times New Roman"/>
          <w:color w:val="000000"/>
          <w:sz w:val="26"/>
          <w:szCs w:val="26"/>
          <w:lang w:eastAsia="ru-RU"/>
        </w:rPr>
        <w:t>4) осмотр местонахождения объекта адресации (при необходимости);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13B20">
        <w:rPr>
          <w:rFonts w:ascii="Times New Roman" w:hAnsi="Times New Roman"/>
          <w:color w:val="000000"/>
          <w:sz w:val="26"/>
          <w:szCs w:val="26"/>
          <w:lang w:eastAsia="ru-RU"/>
        </w:rPr>
        <w:t>5) идентификация отношения данного объекта недвижимости и используемых адресов.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13B20">
        <w:rPr>
          <w:rFonts w:ascii="Times New Roman" w:hAnsi="Times New Roman"/>
          <w:color w:val="000000"/>
          <w:sz w:val="26"/>
          <w:szCs w:val="26"/>
          <w:lang w:eastAsia="ru-RU"/>
        </w:rPr>
        <w:t>6) подготовка и выдача Постановления о присвоении, изменении или аннулировании адреса объекту капитального строительства, земельному участку, помещению либо выдача отказа в предоставлении муниципальной услуги.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13B20">
        <w:rPr>
          <w:rFonts w:ascii="Times New Roman" w:hAnsi="Times New Roman"/>
          <w:color w:val="000000"/>
          <w:sz w:val="26"/>
          <w:szCs w:val="26"/>
          <w:lang w:eastAsia="ru-RU"/>
        </w:rPr>
        <w:t>Блок-схема предоставления муниципальной услуги приводится в Приложении № 3 к настоящему Административному регламенту.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813B20">
        <w:rPr>
          <w:rFonts w:ascii="Times New Roman" w:hAnsi="Times New Roman"/>
          <w:b/>
          <w:color w:val="000000"/>
          <w:sz w:val="26"/>
          <w:szCs w:val="26"/>
          <w:lang w:eastAsia="ru-RU"/>
        </w:rPr>
        <w:t>3.2. Прием заявления о присвоении адреса объекту недвижимости,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813B20">
        <w:rPr>
          <w:rFonts w:ascii="Times New Roman" w:hAnsi="Times New Roman"/>
          <w:b/>
          <w:color w:val="000000"/>
          <w:sz w:val="26"/>
          <w:szCs w:val="26"/>
          <w:lang w:eastAsia="ru-RU"/>
        </w:rPr>
        <w:t>проверка наличия необходимых документов, прилагаемых к заявлению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13B20">
        <w:rPr>
          <w:rFonts w:ascii="Times New Roman" w:hAnsi="Times New Roman"/>
          <w:sz w:val="26"/>
          <w:szCs w:val="26"/>
        </w:rPr>
        <w:t>3.2.1. Основанием для начала административной процедуры является регистрация в администрации Советского сельского поселения заявления заинтересованного лица с приложением комплекта документов, необходимых для оказания муниципальной услуги (</w:t>
      </w:r>
      <w:r w:rsidRPr="00813B20">
        <w:rPr>
          <w:rFonts w:ascii="Times New Roman" w:hAnsi="Times New Roman"/>
          <w:color w:val="000000"/>
          <w:sz w:val="26"/>
          <w:szCs w:val="26"/>
          <w:lang w:eastAsia="ru-RU"/>
        </w:rPr>
        <w:t>форма заявления утверждена приказом Министерства финансов Российской Федерации от 11.12.2014 № 146 н.</w:t>
      </w:r>
      <w:r w:rsidRPr="00813B20">
        <w:rPr>
          <w:rFonts w:ascii="Times New Roman" w:hAnsi="Times New Roman"/>
          <w:sz w:val="26"/>
          <w:szCs w:val="26"/>
        </w:rPr>
        <w:t>).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 xml:space="preserve">3.2.2. Заявление регистрируется в день поступления. </w:t>
      </w:r>
      <w:r w:rsidRPr="00813B20">
        <w:rPr>
          <w:rFonts w:ascii="Times New Roman" w:hAnsi="Times New Roman"/>
          <w:color w:val="000000"/>
          <w:sz w:val="26"/>
          <w:szCs w:val="26"/>
          <w:lang w:eastAsia="ru-RU"/>
        </w:rPr>
        <w:t>Специалист, осуществляет прием документов, устанавливает предмет обращения, личность заявителя, полномочия представителя заявителя.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13B20">
        <w:rPr>
          <w:rFonts w:ascii="Times New Roman" w:hAnsi="Times New Roman"/>
          <w:color w:val="000000"/>
          <w:sz w:val="26"/>
          <w:szCs w:val="26"/>
          <w:lang w:eastAsia="ru-RU"/>
        </w:rPr>
        <w:t>Максимальная продолжительность административного действия – 10 минут.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13B20">
        <w:rPr>
          <w:rFonts w:ascii="Times New Roman" w:hAnsi="Times New Roman"/>
          <w:color w:val="000000"/>
          <w:sz w:val="26"/>
          <w:szCs w:val="26"/>
          <w:lang w:eastAsia="ru-RU"/>
        </w:rPr>
        <w:t>3.2.3. Специалист, осуществляет прием документов, проверяет: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13B20">
        <w:rPr>
          <w:rFonts w:ascii="Times New Roman" w:hAnsi="Times New Roman"/>
          <w:color w:val="000000"/>
          <w:sz w:val="26"/>
          <w:szCs w:val="26"/>
          <w:lang w:eastAsia="ru-RU"/>
        </w:rPr>
        <w:t>- наличие всех необходимых документов, предусмотренных пунктом 2.6. настоящего Административного регламента;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13B20">
        <w:rPr>
          <w:rFonts w:ascii="Times New Roman" w:hAnsi="Times New Roman"/>
          <w:color w:val="000000"/>
          <w:sz w:val="26"/>
          <w:szCs w:val="26"/>
          <w:lang w:eastAsia="ru-RU"/>
        </w:rPr>
        <w:t>- правильность заполнения заявления;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13B20">
        <w:rPr>
          <w:rFonts w:ascii="Times New Roman" w:hAnsi="Times New Roman"/>
          <w:color w:val="000000"/>
          <w:sz w:val="26"/>
          <w:szCs w:val="26"/>
          <w:lang w:eastAsia="ru-RU"/>
        </w:rPr>
        <w:t>- соответствие подлинников и копий представленных документов.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13B20">
        <w:rPr>
          <w:rFonts w:ascii="Times New Roman" w:hAnsi="Times New Roman"/>
          <w:color w:val="000000"/>
          <w:sz w:val="26"/>
          <w:szCs w:val="26"/>
          <w:lang w:eastAsia="ru-RU"/>
        </w:rPr>
        <w:t>Максимальная продолжительность административного действия – 10 минут.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13B20">
        <w:rPr>
          <w:rFonts w:ascii="Times New Roman" w:hAnsi="Times New Roman"/>
          <w:color w:val="000000"/>
          <w:sz w:val="26"/>
          <w:szCs w:val="26"/>
          <w:lang w:eastAsia="ru-RU"/>
        </w:rPr>
        <w:t>3.2.4 Специалист проверяет соответствие представленных документов следующим требованиям, удостоверяясь, что: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13B20">
        <w:rPr>
          <w:rFonts w:ascii="Times New Roman" w:hAnsi="Times New Roman"/>
          <w:color w:val="000000"/>
          <w:sz w:val="26"/>
          <w:szCs w:val="26"/>
          <w:lang w:eastAsia="ru-RU"/>
        </w:rPr>
        <w:t>- документы в установленных законодательством случаях удостоверены, скреплены печатями, имеют надлежащие подписи сторон или определенных законодательством должностных лиц;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13B20">
        <w:rPr>
          <w:rFonts w:ascii="Times New Roman" w:hAnsi="Times New Roman"/>
          <w:color w:val="000000"/>
          <w:sz w:val="26"/>
          <w:szCs w:val="26"/>
          <w:lang w:eastAsia="ru-RU"/>
        </w:rPr>
        <w:t>- фамилии, имена и отчества заявителей, адреса регистрации написаны полностью;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13B20">
        <w:rPr>
          <w:rFonts w:ascii="Times New Roman" w:hAnsi="Times New Roman"/>
          <w:color w:val="000000"/>
          <w:sz w:val="26"/>
          <w:szCs w:val="26"/>
          <w:lang w:eastAsia="ru-RU"/>
        </w:rPr>
        <w:t>- в документах нет подчисток, приписок, зачеркнутых слов и иных неоговоренных исправлений;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13B20">
        <w:rPr>
          <w:rFonts w:ascii="Times New Roman" w:hAnsi="Times New Roman"/>
          <w:color w:val="000000"/>
          <w:sz w:val="26"/>
          <w:szCs w:val="26"/>
          <w:lang w:eastAsia="ru-RU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13B20">
        <w:rPr>
          <w:rFonts w:ascii="Times New Roman" w:hAnsi="Times New Roman"/>
          <w:color w:val="000000"/>
          <w:sz w:val="26"/>
          <w:szCs w:val="26"/>
          <w:lang w:eastAsia="ru-RU"/>
        </w:rPr>
        <w:t>- пакет представленных документов полностью укомплектован.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13B20">
        <w:rPr>
          <w:rFonts w:ascii="Times New Roman" w:hAnsi="Times New Roman"/>
          <w:color w:val="000000"/>
          <w:sz w:val="26"/>
          <w:szCs w:val="26"/>
          <w:lang w:eastAsia="ru-RU"/>
        </w:rPr>
        <w:t>Максимальная продолжительность административного действия – 15 минут.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13B20">
        <w:rPr>
          <w:rFonts w:ascii="Times New Roman" w:hAnsi="Times New Roman"/>
          <w:color w:val="000000"/>
          <w:sz w:val="26"/>
          <w:szCs w:val="26"/>
          <w:lang w:eastAsia="ru-RU"/>
        </w:rPr>
        <w:t>3.2.5. При отсутствии необходимых документов, неправильном заполнении заявления специалист,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13B20">
        <w:rPr>
          <w:rFonts w:ascii="Times New Roman" w:hAnsi="Times New Roman"/>
          <w:color w:val="000000"/>
          <w:sz w:val="26"/>
          <w:szCs w:val="26"/>
          <w:lang w:eastAsia="ru-RU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13B20">
        <w:rPr>
          <w:rFonts w:ascii="Times New Roman" w:hAnsi="Times New Roman"/>
          <w:color w:val="000000"/>
          <w:sz w:val="26"/>
          <w:szCs w:val="26"/>
          <w:lang w:eastAsia="ru-RU"/>
        </w:rPr>
        <w:t>Максимальная продолжительность административного действия – 10 минут.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>3.2.6. Должностным лицом администрации Советского сельского поселения, ответственными за выполнение административной процедуры, является заместитель главы администрации.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 xml:space="preserve">3.2.7. Результатом административной процедуры является: 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>– регистрация поступившего заявления с комплектом прилагаемых документов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813B20">
        <w:rPr>
          <w:rFonts w:ascii="Times New Roman" w:hAnsi="Times New Roman"/>
          <w:b/>
          <w:color w:val="000000"/>
          <w:sz w:val="26"/>
          <w:szCs w:val="26"/>
          <w:lang w:eastAsia="ru-RU"/>
        </w:rPr>
        <w:t>3.3. Подбор и изучение архивных, проектных и прочих материалов, необходимых для установления и оформления адресных документов.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13B2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3.3.1. Специалист администрации </w:t>
      </w:r>
      <w:r w:rsidRPr="00813B20">
        <w:rPr>
          <w:rFonts w:ascii="Times New Roman" w:hAnsi="Times New Roman"/>
          <w:sz w:val="26"/>
          <w:szCs w:val="26"/>
        </w:rPr>
        <w:t xml:space="preserve">Советского </w:t>
      </w:r>
      <w:r w:rsidRPr="00813B20">
        <w:rPr>
          <w:rFonts w:ascii="Times New Roman" w:hAnsi="Times New Roman"/>
          <w:color w:val="000000"/>
          <w:sz w:val="26"/>
          <w:szCs w:val="26"/>
          <w:lang w:eastAsia="ru-RU"/>
        </w:rPr>
        <w:t>сельского поселения, ответственный за адресное хозяйство, изучает содержание документов, приложенных к заявлению, осуществляет подбор и изучение архивных, проектных и прочих материалов, необходимых для установления и оформления адресных документов.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13B20">
        <w:rPr>
          <w:rFonts w:ascii="Times New Roman" w:hAnsi="Times New Roman"/>
          <w:sz w:val="26"/>
          <w:szCs w:val="26"/>
        </w:rPr>
        <w:t>Максимальная продолжительность административного действия – 1 день.</w:t>
      </w:r>
    </w:p>
    <w:p w:rsidR="0056684B" w:rsidRPr="00813B20" w:rsidRDefault="0056684B" w:rsidP="00B20C5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13B2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3.3.2.Должностным лицом администрации </w:t>
      </w:r>
      <w:r w:rsidRPr="00813B20">
        <w:rPr>
          <w:rFonts w:ascii="Times New Roman" w:hAnsi="Times New Roman"/>
          <w:sz w:val="26"/>
          <w:szCs w:val="26"/>
        </w:rPr>
        <w:t xml:space="preserve">Советского </w:t>
      </w:r>
      <w:r w:rsidRPr="00813B20">
        <w:rPr>
          <w:rFonts w:ascii="Times New Roman" w:hAnsi="Times New Roman"/>
          <w:color w:val="000000"/>
          <w:sz w:val="26"/>
          <w:szCs w:val="26"/>
          <w:lang w:eastAsia="ru-RU"/>
        </w:rPr>
        <w:t>сельского поселения, ответственными за выполнение административной процедуры, является заместитель главы администрации.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 xml:space="preserve">3.3.3. Принятие решений данной административной процедурой не предусмотрено. 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13B20">
        <w:rPr>
          <w:rFonts w:ascii="Times New Roman" w:hAnsi="Times New Roman"/>
          <w:color w:val="000000"/>
          <w:sz w:val="26"/>
          <w:szCs w:val="26"/>
          <w:lang w:eastAsia="ru-RU"/>
        </w:rPr>
        <w:t>3.3.4. Результатом административной процедуры является:изучение архивных, проектных и прочих материалов, необходимых для установления и оформления адресных документов.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813B20">
        <w:rPr>
          <w:rFonts w:ascii="Times New Roman" w:hAnsi="Times New Roman"/>
          <w:b/>
          <w:color w:val="000000"/>
          <w:sz w:val="26"/>
          <w:szCs w:val="26"/>
          <w:lang w:eastAsia="ru-RU"/>
        </w:rPr>
        <w:t>3.4. Осмотр местонахождения объекта адресации (при необходимости).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13B2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3.4.1. Специалист администрации </w:t>
      </w:r>
      <w:r w:rsidRPr="00813B20">
        <w:rPr>
          <w:rFonts w:ascii="Times New Roman" w:hAnsi="Times New Roman"/>
          <w:sz w:val="26"/>
          <w:szCs w:val="26"/>
        </w:rPr>
        <w:t xml:space="preserve">Советского </w:t>
      </w:r>
      <w:r w:rsidRPr="00813B20">
        <w:rPr>
          <w:rFonts w:ascii="Times New Roman" w:hAnsi="Times New Roman"/>
          <w:color w:val="000000"/>
          <w:sz w:val="26"/>
          <w:szCs w:val="26"/>
          <w:lang w:eastAsia="ru-RU"/>
        </w:rPr>
        <w:t>сельского поселения, ответственный за адресное хозяйство осуществляет обследование территории на местности, где расположен объект недвижимости, для которого устанавливается адрес, а также осуществляет взаимное согласование устанавливаемых и существующих адресов близлежащих объектов недвижимости.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13B20">
        <w:rPr>
          <w:rFonts w:ascii="Times New Roman" w:hAnsi="Times New Roman"/>
          <w:color w:val="000000"/>
          <w:sz w:val="26"/>
          <w:szCs w:val="26"/>
          <w:lang w:eastAsia="ru-RU"/>
        </w:rPr>
        <w:t>В случае установления адреса объекту недвижимости на территории, где не поименованы элементы уличной сети, в установленном порядке выполняется процедура присвоения названия элементу уличной сети.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13B20">
        <w:rPr>
          <w:rFonts w:ascii="Times New Roman" w:hAnsi="Times New Roman"/>
          <w:sz w:val="26"/>
          <w:szCs w:val="26"/>
        </w:rPr>
        <w:t>Максимальная продолжительность административного действия – 1 день.</w:t>
      </w:r>
    </w:p>
    <w:p w:rsidR="0056684B" w:rsidRPr="00813B20" w:rsidRDefault="0056684B" w:rsidP="00B20C5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13B2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3.4.2.Должностным лицом администрации </w:t>
      </w:r>
      <w:r w:rsidRPr="00813B20">
        <w:rPr>
          <w:rFonts w:ascii="Times New Roman" w:hAnsi="Times New Roman"/>
          <w:sz w:val="26"/>
          <w:szCs w:val="26"/>
        </w:rPr>
        <w:t xml:space="preserve">Советского </w:t>
      </w:r>
      <w:r w:rsidRPr="00813B20">
        <w:rPr>
          <w:rFonts w:ascii="Times New Roman" w:hAnsi="Times New Roman"/>
          <w:color w:val="000000"/>
          <w:sz w:val="26"/>
          <w:szCs w:val="26"/>
          <w:lang w:eastAsia="ru-RU"/>
        </w:rPr>
        <w:t>сельского поселения, ответственными за выполнение административной процедуры, является заместитель главы администрации.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13B20">
        <w:rPr>
          <w:rFonts w:ascii="Times New Roman" w:hAnsi="Times New Roman"/>
          <w:color w:val="000000"/>
          <w:sz w:val="26"/>
          <w:szCs w:val="26"/>
          <w:lang w:eastAsia="ru-RU"/>
        </w:rPr>
        <w:t>3.4.3. Результатом административной процедуры является: осмотр местонахождения объекта адресации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 xml:space="preserve">3.4.4. Принятие решений данной административной процедурой не предусмотрено. 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813B20">
        <w:rPr>
          <w:rFonts w:ascii="Times New Roman" w:hAnsi="Times New Roman"/>
          <w:b/>
          <w:color w:val="000000"/>
          <w:sz w:val="26"/>
          <w:szCs w:val="26"/>
          <w:lang w:eastAsia="ru-RU"/>
        </w:rPr>
        <w:t>3.5. Идентификация отношения данного объекта недвижимости и используемых адресов.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13B20">
        <w:rPr>
          <w:rFonts w:ascii="Times New Roman" w:hAnsi="Times New Roman"/>
          <w:color w:val="000000"/>
          <w:sz w:val="26"/>
          <w:szCs w:val="26"/>
          <w:lang w:eastAsia="ru-RU"/>
        </w:rPr>
        <w:t>3.5.1. В случае предоставления заявителем документов, из которых усматривается, чтообъект недвижимости имеет адрес, отличающийся от адресов, используемых впредставленных документах, специалист администрации поселения, ответственный за адресное хозяйство, на основании архивных документов и записей производит идентификацию отношения данного объекта недвижимости и используемых адресов.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13B20">
        <w:rPr>
          <w:rFonts w:ascii="Times New Roman" w:hAnsi="Times New Roman"/>
          <w:color w:val="000000"/>
          <w:sz w:val="26"/>
          <w:szCs w:val="26"/>
          <w:lang w:eastAsia="ru-RU"/>
        </w:rPr>
        <w:t>Установленные отношения подтверждаются справкой об адресе объекта недвижимости с обязательным указанием, что данный объект недвижимости ранее в перечисленных документах был адресован иначе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13B20">
        <w:rPr>
          <w:rFonts w:ascii="Times New Roman" w:hAnsi="Times New Roman"/>
          <w:sz w:val="26"/>
          <w:szCs w:val="26"/>
        </w:rPr>
        <w:t>Максимальная продолжительность административного действия – 1 день.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13B20">
        <w:rPr>
          <w:rFonts w:ascii="Times New Roman" w:hAnsi="Times New Roman"/>
          <w:b/>
          <w:color w:val="000000"/>
          <w:sz w:val="26"/>
          <w:szCs w:val="26"/>
          <w:lang w:eastAsia="ru-RU"/>
        </w:rPr>
        <w:t>3.6. Подготовка, утверждение и выдача постановления о присвоении адреса объекту недвижимости либо выдача отказа в предоставлении муниципальной услуги</w:t>
      </w:r>
      <w:r w:rsidRPr="00813B20">
        <w:rPr>
          <w:rFonts w:ascii="Times New Roman" w:hAnsi="Times New Roman"/>
          <w:color w:val="000000"/>
          <w:sz w:val="26"/>
          <w:szCs w:val="26"/>
          <w:lang w:eastAsia="ru-RU"/>
        </w:rPr>
        <w:t>: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13B20">
        <w:rPr>
          <w:rFonts w:ascii="Times New Roman" w:hAnsi="Times New Roman"/>
          <w:color w:val="000000"/>
          <w:sz w:val="26"/>
          <w:szCs w:val="26"/>
          <w:lang w:eastAsia="ru-RU"/>
        </w:rPr>
        <w:t>3.6.1. Основанием для начала административной процедуры является принятие решения о присвоении адреса объекту недвижимости либо об отказе в предоставлении муниципальной услуги.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6.6.2. Ответственный специалист администрации поселения подготавливает проект постановления администрации поселения о присвоении адреса объекту недвижимости </w:t>
      </w:r>
      <w:r w:rsidRPr="00813B20">
        <w:rPr>
          <w:rFonts w:ascii="Times New Roman" w:hAnsi="Times New Roman"/>
          <w:sz w:val="26"/>
          <w:szCs w:val="26"/>
        </w:rPr>
        <w:t>и направляет его Главе администрации для принятия решения об утверждении акта регистрации адреса (отказе в присвоении адреса объекту адресации).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13B20">
        <w:rPr>
          <w:rFonts w:ascii="Times New Roman" w:hAnsi="Times New Roman"/>
          <w:color w:val="000000"/>
          <w:sz w:val="26"/>
          <w:szCs w:val="26"/>
          <w:lang w:eastAsia="ru-RU"/>
        </w:rPr>
        <w:t>6.6.3. Специалист ответственный за предоставление муниципальной услуги, направляет копии акта регистрации адреса объекта адресации в органы технической инвентаризации, почтовой связи (в иные органы по необходимости) для сведения.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13B20">
        <w:rPr>
          <w:rFonts w:ascii="Times New Roman" w:hAnsi="Times New Roman"/>
          <w:sz w:val="26"/>
          <w:szCs w:val="26"/>
        </w:rPr>
        <w:t>6.6.4. Специалистом, осуществляющим прием заявления, производится выдача заявителю постановления о присвоении, изменении, аннулировании  адреса (отказе в присвоении адреса объекту адресации) объекта адресации на руки в случае личного обращения, либо способом указанным в заявлении.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>3.6.5. Должностным лицом администрации Советского сельского поселения, ответственными за выполнение административной процедуры, является заместитель главы администрации.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>3.6.6. Результатом административной процедуры является выдача заявителю постановления о присвоении, изменении, аннулировании  адреса (отказа в присвоении адреса объекту адресации) объекта адресации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813B20">
        <w:rPr>
          <w:rFonts w:ascii="Times New Roman" w:hAnsi="Times New Roman"/>
          <w:b/>
          <w:sz w:val="26"/>
          <w:szCs w:val="26"/>
        </w:rPr>
        <w:t xml:space="preserve">3.7. Взаимодействие администрации муниципального образования с иными организациями, участвующими в предоставлении муниципальной услуги, в том числе порядок и условия такого взаимодействия. 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 xml:space="preserve">Порядок направления межведомственных запросов, а также состав информации, которая необходима для оказания муниципальной услуги, определяются технологической картой межведомственного взаимодействия муниципальной услуги, согласованной администрацией Советского сельского поселения с соответствующим государственным органом, участвующим в предоставлении муниципальной услуги. 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6684B" w:rsidRPr="00813B20" w:rsidRDefault="0056684B" w:rsidP="00B20C5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b/>
          <w:sz w:val="26"/>
          <w:szCs w:val="26"/>
        </w:rPr>
        <w:t>4. Формы контроля за исполнением административного регламента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813B20">
        <w:rPr>
          <w:rFonts w:ascii="Times New Roman" w:hAnsi="Times New Roman"/>
          <w:b/>
          <w:sz w:val="26"/>
          <w:szCs w:val="26"/>
        </w:rPr>
        <w:t xml:space="preserve">4.1. Порядок осуществления текущего контроля за соблюдением и исполнением должностными лицами положений настоящего административного регламента, а также принятием ими решений. 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>Текущий контроль за соблюдением последовательности действий по предоставлению муниципальной услуги, определенных настоящим Административным регламентом, и принятием решений уполномоченным должностным лицом администрации осуществляется главой поселения.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813B20">
        <w:rPr>
          <w:rFonts w:ascii="Times New Roman" w:hAnsi="Times New Roman"/>
          <w:b/>
          <w:sz w:val="26"/>
          <w:szCs w:val="26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 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>Порядок и периодичность осуществления плановых и внеплановых проверок полноты и качества предоставления услуги определяет Глава администрации Советского сельского поселения.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813B20">
        <w:rPr>
          <w:rFonts w:ascii="Times New Roman" w:hAnsi="Times New Roman"/>
          <w:b/>
          <w:sz w:val="26"/>
          <w:szCs w:val="26"/>
        </w:rPr>
        <w:t xml:space="preserve">4.3. Ответственность должностных лиц администрации муниципального образования за решения и действия (бездействие), принимаемые (осуществляемые) ими в ходе предоставления муниципальной услуги. 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 xml:space="preserve">Должностные лица администрации Советского сельского поселения несут ответственность за решения и действия (бездействие), принимаемые (осуществляемые) ими в ходе предоставления муниципальной услуги, в соответствии с действующим законодательством. 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813B20">
        <w:rPr>
          <w:rFonts w:ascii="Times New Roman" w:hAnsi="Times New Roman"/>
          <w:b/>
          <w:sz w:val="26"/>
          <w:szCs w:val="26"/>
        </w:rPr>
        <w:t xml:space="preserve">4.4. Порядок и формы контроля за предоставлением муниципальной услуги, в том числе со стороны граждан, их объединений и организаций. 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>Контроль за полнотой и качеством предоставления муниципальной услуги осуществляется на основании правовых актов администрации Советского сельского поселения и обращений заинтересованных лиц в целях выявления и устранения нарушений прав заявителей, рассмотрения, принятия решений и подготовки ответов на обращения заявителей, содержащих жалобы на действия (бездействия) уполномоченного должностного лица, а также проверки исполнения положений настоящего Административного регламента.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>Периодичность проведения проверок может носить плановый характер (осуществляться на основании утвержденного графика проведения проверок) и внеплановый характер (по конкретным обращениям заинтересованных лиц).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>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>По результатам проведенных проверок в случае выявления нарушений прав заявителей осуществляется привлечение виновных лиц к дисциплинарной ответственности в соответствии со статьей 27 Федерального закона от 2 марта 2007 года № 25-ФЗ « О муниципальной службе в Российской Федерации».</w:t>
      </w:r>
    </w:p>
    <w:p w:rsidR="0056684B" w:rsidRPr="00813B20" w:rsidRDefault="0056684B" w:rsidP="00B20C5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6684B" w:rsidRPr="00813B20" w:rsidRDefault="0056684B" w:rsidP="00B20C5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13B20">
        <w:rPr>
          <w:rFonts w:ascii="Times New Roman" w:hAnsi="Times New Roman"/>
          <w:b/>
          <w:sz w:val="26"/>
          <w:szCs w:val="26"/>
        </w:rPr>
        <w:t xml:space="preserve">5. Порядок обжалования решений </w:t>
      </w:r>
    </w:p>
    <w:p w:rsidR="0056684B" w:rsidRPr="00813B20" w:rsidRDefault="0056684B" w:rsidP="00B20C5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13B20">
        <w:rPr>
          <w:rFonts w:ascii="Times New Roman" w:hAnsi="Times New Roman"/>
          <w:b/>
          <w:sz w:val="26"/>
          <w:szCs w:val="26"/>
        </w:rPr>
        <w:t>и действий (бездействия) администрации  муниципального образования, а также должностных лиц, муниципальных гражданских служащих.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b/>
          <w:sz w:val="26"/>
          <w:szCs w:val="26"/>
        </w:rPr>
        <w:t>5.1. Информация для заявителя о его праве на досудебное (внесудебное) обжалование действий (бездействия), принятых (осуществляемых) в ходе предоставления муниципальной услуги</w:t>
      </w:r>
      <w:r w:rsidRPr="00813B20">
        <w:rPr>
          <w:rFonts w:ascii="Times New Roman" w:hAnsi="Times New Roman"/>
          <w:sz w:val="26"/>
          <w:szCs w:val="26"/>
        </w:rPr>
        <w:t xml:space="preserve">. 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>5.1. Заявители вправе обжаловать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 вышестоящему должностному лицу.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>5.2. Жалоба в устной или письменной форме на действия (бездействие) должностных лиц Администрации, муниципальных служащих, непосредственно предоставляющих муниципальную услугу, принятые ими решения может быть подана в досудебном (внесудебном) порядке Главе администрации Советского сельского поселения.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b/>
          <w:sz w:val="26"/>
          <w:szCs w:val="26"/>
        </w:rPr>
        <w:t>5.2. Предмет досудебного (внесудебного) обжалования</w:t>
      </w:r>
      <w:r w:rsidRPr="00813B20">
        <w:rPr>
          <w:rFonts w:ascii="Times New Roman" w:hAnsi="Times New Roman"/>
          <w:sz w:val="26"/>
          <w:szCs w:val="26"/>
        </w:rPr>
        <w:t xml:space="preserve">. 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 xml:space="preserve">5.2.1. Предметом досудебного (внесудебного) обжалования являются действия (бездействие) администрации муниципального образования, а также должностных лиц, муниципальных  служащих и решения, осуществляемые (принятые) в ходе предоставления муниципальной услуги. 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 xml:space="preserve">5.2.2. Жалоба должна содержать следующую информацию: 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 xml:space="preserve">- фамилию, имя, отчество (при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 xml:space="preserve">- сведения об обжалуемых действиях (бездействии) органа, предоставляющего муниципальную услугу, его должностного лица, либо муниципального  служащего; 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 xml:space="preserve">- доводы, на основании которых заявитель не согласен с действием (бездействием) органа, предоставляющего муниципальную услугу, его должностного лица, либо муниципального  служащего. Заявителем могут быть представлены документы (при наличии), подтверждающие доводы заявителя, либо их копии. 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 xml:space="preserve">5.2.3.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 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 xml:space="preserve">- оформленная в соответствии с законодательством Российской Федерации доверенность (для физических лиц); 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 xml:space="preserve"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 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 xml:space="preserve"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 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 xml:space="preserve">5.2.4. В форме электронного документа жалоба может быть подана заявителем посредством: 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 xml:space="preserve">- официального сайта органа, предоставляющего муниципальную услугу, в информационно-телекоммуникационной сети «Интернет»; 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 xml:space="preserve">- федеральной государственной информационной системы «Единый портал государственных и муниципальных услуг (функций)»; 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 xml:space="preserve">- государственной информационной системы Республики Крым «Портал государственных и муниципальных услуг (функции)»; 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 xml:space="preserve">- электронной почты органа, предоставляющего муниципальную услугу. 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 xml:space="preserve">5.2.5. Заявитель может обратиться с жалобой, в том числе в следующих случаях: 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 xml:space="preserve">- нарушение срока регистрации запроса заявителя о предоставлении муниципальной услуги; 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 xml:space="preserve">- нарушение срока предоставления муниципальной услуги; 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 xml:space="preserve">- требование представления заявителем документов, не предусмотренных нормативными правовыми актами Российской Федерации и Республики Крым для предоставления муниципальной услуги; 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 xml:space="preserve">- отказ в приеме документов, представление которых предусмотрено нормативными правовыми актами Российской Федерации и Республики Крым для предоставления муниципальной услуги; 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 xml:space="preserve">- отказ в предоставлении муниципальной услуги, если основания отказа не предусмотрены нормативными правовыми актами Российской Федерации и Республики Крым; 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 xml:space="preserve">-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 и Республики Крым; 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 xml:space="preserve">- отказ органа, предоставляющего муниципальную услугу,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813B20">
        <w:rPr>
          <w:rFonts w:ascii="Times New Roman" w:hAnsi="Times New Roman"/>
          <w:b/>
          <w:sz w:val="26"/>
          <w:szCs w:val="26"/>
        </w:rPr>
        <w:t>5.3. Исчерпывающий перечень оснований для приостановления рассмотрения жалобы и случаев, в которых ответ на жалобу не дается</w:t>
      </w:r>
      <w:r w:rsidRPr="00813B20">
        <w:rPr>
          <w:rFonts w:ascii="Times New Roman" w:hAnsi="Times New Roman"/>
          <w:sz w:val="26"/>
          <w:szCs w:val="26"/>
        </w:rPr>
        <w:t xml:space="preserve">. </w:t>
      </w:r>
    </w:p>
    <w:p w:rsidR="0056684B" w:rsidRPr="00813B20" w:rsidRDefault="0056684B" w:rsidP="00B20C5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 xml:space="preserve">5.3.1. Рассмотрение жалобы может быть приостановлено в случаях: 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 xml:space="preserve">- поступления от лица, подавшего жалобу мотивированного ходатайства о приостановлении рассмотрения жалобы; 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 xml:space="preserve">- болезни или иных обстоятельств вследствие наступления которых, рассмотрение жалобы в полном объеме не представляется возможным; 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 xml:space="preserve">- наличие вступившего в законную силу решения суда, арбитражного суда по жалобе о том же предмете и по тем же основаниям; 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 xml:space="preserve">- подача жалобы лицом, полномочия которого не подтверждены в порядке, установленном законодательством Российской Федерации; 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 xml:space="preserve">- наличие решения по жалобе, принятого ранее в соответствии с требованиями настоящих Правил в отношении того же заявителя и по тому же предмету жалобы. </w:t>
      </w:r>
    </w:p>
    <w:p w:rsidR="0056684B" w:rsidRPr="00813B20" w:rsidRDefault="0056684B" w:rsidP="00B20C5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 xml:space="preserve">5.3.2. Ответ на жалобу не дается в случаях: </w:t>
      </w:r>
    </w:p>
    <w:p w:rsidR="0056684B" w:rsidRPr="00813B20" w:rsidRDefault="0056684B" w:rsidP="00B20C5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 xml:space="preserve">- если жалоба не содержит сведений, указанных в подпункте 5.2.2.; </w:t>
      </w:r>
    </w:p>
    <w:p w:rsidR="0056684B" w:rsidRPr="00813B20" w:rsidRDefault="0056684B" w:rsidP="00B20C5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 xml:space="preserve">- если изложенные в жалобе факты уже были предметом рассмотрения и лицу, подавшему жалобу, направлялось решение о результатах досудебного (внесудебного) обжалования; </w:t>
      </w:r>
    </w:p>
    <w:p w:rsidR="0056684B" w:rsidRPr="00813B20" w:rsidRDefault="0056684B" w:rsidP="00B20C5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 xml:space="preserve">- наличия в жалобе нецензурных либо оскорбительных выражений, угроз жизни, здоровью и имуществу должностного лица, а также членов его семьи; </w:t>
      </w:r>
    </w:p>
    <w:p w:rsidR="0056684B" w:rsidRPr="00813B20" w:rsidRDefault="0056684B" w:rsidP="00B20C5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 xml:space="preserve">-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 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813B20">
        <w:rPr>
          <w:rFonts w:ascii="Times New Roman" w:hAnsi="Times New Roman"/>
          <w:b/>
          <w:sz w:val="26"/>
          <w:szCs w:val="26"/>
        </w:rPr>
        <w:t xml:space="preserve">5.4. Основания для начала процедуры досудебного (внесудебного) обжалования. </w:t>
      </w:r>
    </w:p>
    <w:p w:rsidR="0056684B" w:rsidRPr="00813B20" w:rsidRDefault="0056684B" w:rsidP="00B20C54">
      <w:pPr>
        <w:spacing w:after="0" w:line="240" w:lineRule="auto"/>
        <w:ind w:right="-88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 xml:space="preserve">Основанием для начала процедуры досудебного (внесудебного) обжалования является поступление жалобы и отсутствие оснований, указанных в подпункте 5.3.2. </w:t>
      </w:r>
    </w:p>
    <w:p w:rsidR="0056684B" w:rsidRPr="00813B20" w:rsidRDefault="0056684B" w:rsidP="00B20C5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13B20">
        <w:rPr>
          <w:rFonts w:ascii="Times New Roman" w:hAnsi="Times New Roman"/>
          <w:b/>
          <w:sz w:val="26"/>
          <w:szCs w:val="26"/>
        </w:rPr>
        <w:t>5.5. Право заявителя на получение информации и документов, необходимых для обоснования рассмотрения жалобы</w:t>
      </w:r>
      <w:r w:rsidRPr="00813B20">
        <w:rPr>
          <w:rFonts w:ascii="Times New Roman" w:hAnsi="Times New Roman"/>
          <w:sz w:val="26"/>
          <w:szCs w:val="26"/>
        </w:rPr>
        <w:t xml:space="preserve">. 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 xml:space="preserve">В случае если для подачи жалобы требуется получение информации и документов, необходимых для обоснования рассмотрения жалобы, такие информация и документы предоставляются по письменному обращению лица, намеревающегося подать жалобу. 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813B20">
        <w:rPr>
          <w:rFonts w:ascii="Times New Roman" w:hAnsi="Times New Roman"/>
          <w:b/>
          <w:sz w:val="26"/>
          <w:szCs w:val="26"/>
        </w:rPr>
        <w:t xml:space="preserve">5.6. Органы местного самоуправления и должностные лица, которым может быть направлена жалоба заявителя в досудебном (внесудебном) порядке. 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 xml:space="preserve">Жалоба направляется Главе администрации Советского сельского поселения Советского района Республики Крым. 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813B20">
        <w:rPr>
          <w:rFonts w:ascii="Times New Roman" w:hAnsi="Times New Roman"/>
          <w:b/>
          <w:sz w:val="26"/>
          <w:szCs w:val="26"/>
        </w:rPr>
        <w:t xml:space="preserve">5.7. Сроки рассмотрения жалобы. 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 xml:space="preserve">5.7.1. Срок рассмотрения жалобы не должен превышать 15 (пятнадцать) рабочих дней с момента регистрации обращения,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 xml:space="preserve">5.7.2.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813B20">
        <w:rPr>
          <w:rFonts w:ascii="Times New Roman" w:hAnsi="Times New Roman"/>
          <w:b/>
          <w:sz w:val="26"/>
          <w:szCs w:val="26"/>
        </w:rPr>
        <w:t xml:space="preserve">5.8. Результат досудебного (внесудебного) обжалования применительно к каждой процедуре либо инстанции обжалования. </w:t>
      </w:r>
    </w:p>
    <w:p w:rsidR="0056684B" w:rsidRPr="00813B20" w:rsidRDefault="0056684B" w:rsidP="00B20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3B20">
        <w:rPr>
          <w:rFonts w:ascii="Times New Roman" w:hAnsi="Times New Roman"/>
          <w:sz w:val="26"/>
          <w:szCs w:val="26"/>
        </w:rPr>
        <w:t xml:space="preserve">По результатам рассмотрения жалобы принимается решение о признании неправомерными действия (бездействия) администрации Советского сельского поселения, а также должностных лиц, муниципальных служащих и решений, осуществляемых (принятых) в ходе предоставления муниципальной услуги либо об отказе в удовлетворении жалобы. </w:t>
      </w:r>
    </w:p>
    <w:p w:rsidR="0056684B" w:rsidRPr="00813B20" w:rsidRDefault="0056684B" w:rsidP="00B20C54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813B20">
        <w:rPr>
          <w:rFonts w:ascii="Times New Roman" w:hAnsi="Times New Roman"/>
          <w:b/>
          <w:sz w:val="26"/>
          <w:szCs w:val="26"/>
        </w:rPr>
        <w:t>Приложение №2</w:t>
      </w:r>
    </w:p>
    <w:p w:rsidR="0056684B" w:rsidRPr="00813B20" w:rsidRDefault="0056684B" w:rsidP="00B20C54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813B20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к административному регламенту</w:t>
      </w:r>
    </w:p>
    <w:p w:rsidR="0056684B" w:rsidRPr="00813B20" w:rsidRDefault="0056684B" w:rsidP="00B20C54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813B20">
        <w:rPr>
          <w:rFonts w:ascii="Times New Roman" w:hAnsi="Times New Roman"/>
          <w:b/>
          <w:sz w:val="26"/>
          <w:szCs w:val="26"/>
        </w:rPr>
        <w:t>предоставления муниципальной услуги</w:t>
      </w:r>
    </w:p>
    <w:p w:rsidR="0056684B" w:rsidRPr="00813B20" w:rsidRDefault="0056684B" w:rsidP="00B20C54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813B20">
        <w:rPr>
          <w:rFonts w:ascii="Times New Roman" w:hAnsi="Times New Roman"/>
          <w:b/>
          <w:sz w:val="26"/>
          <w:szCs w:val="26"/>
        </w:rPr>
        <w:t>«Присвоение, изменение и аннулирование адресов</w:t>
      </w:r>
    </w:p>
    <w:p w:rsidR="0056684B" w:rsidRPr="00813B20" w:rsidRDefault="0056684B" w:rsidP="00B20C54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813B20">
        <w:rPr>
          <w:rFonts w:ascii="Times New Roman" w:hAnsi="Times New Roman"/>
          <w:b/>
          <w:sz w:val="26"/>
          <w:szCs w:val="26"/>
        </w:rPr>
        <w:t>объектам недвижимости»</w:t>
      </w:r>
    </w:p>
    <w:p w:rsidR="0056684B" w:rsidRPr="00813B20" w:rsidRDefault="0056684B" w:rsidP="00B20C5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6684B" w:rsidRPr="00813B20" w:rsidRDefault="0056684B" w:rsidP="00B20C5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6684B" w:rsidRPr="00813B20" w:rsidRDefault="0056684B" w:rsidP="00B20C5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13B20">
        <w:rPr>
          <w:rFonts w:ascii="Times New Roman" w:hAnsi="Times New Roman"/>
          <w:b/>
          <w:sz w:val="26"/>
          <w:szCs w:val="26"/>
        </w:rPr>
        <w:t>Контактная информация</w:t>
      </w:r>
    </w:p>
    <w:p w:rsidR="0056684B" w:rsidRPr="00813B20" w:rsidRDefault="0056684B" w:rsidP="00B20C5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13B20">
        <w:rPr>
          <w:rFonts w:ascii="Times New Roman" w:hAnsi="Times New Roman"/>
          <w:b/>
          <w:sz w:val="26"/>
          <w:szCs w:val="26"/>
        </w:rPr>
        <w:t>Общая информация об администрации Советского</w:t>
      </w:r>
      <w:r w:rsidRPr="00813B20">
        <w:rPr>
          <w:rFonts w:ascii="Times New Roman" w:hAnsi="Times New Roman"/>
          <w:sz w:val="26"/>
          <w:szCs w:val="26"/>
        </w:rPr>
        <w:t xml:space="preserve"> </w:t>
      </w:r>
      <w:r w:rsidRPr="00813B20">
        <w:rPr>
          <w:rFonts w:ascii="Times New Roman" w:hAnsi="Times New Roman"/>
          <w:b/>
          <w:sz w:val="26"/>
          <w:szCs w:val="26"/>
        </w:rPr>
        <w:t>сельского поселения Советского района Республики Крым</w:t>
      </w:r>
    </w:p>
    <w:p w:rsidR="0056684B" w:rsidRPr="00813B20" w:rsidRDefault="0056684B" w:rsidP="00B20C5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6684B" w:rsidRPr="00813B20" w:rsidRDefault="0056684B" w:rsidP="00B20C5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56684B" w:rsidRPr="00813B20" w:rsidTr="00C42F94">
        <w:trPr>
          <w:trHeight w:val="764"/>
        </w:trPr>
        <w:tc>
          <w:tcPr>
            <w:tcW w:w="4785" w:type="dxa"/>
            <w:vAlign w:val="center"/>
          </w:tcPr>
          <w:p w:rsidR="0056684B" w:rsidRPr="00177D42" w:rsidRDefault="0056684B" w:rsidP="00C42F94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177D42">
              <w:rPr>
                <w:rFonts w:ascii="Times New Roman" w:hAnsi="Times New Roman"/>
                <w:i/>
                <w:sz w:val="26"/>
                <w:szCs w:val="26"/>
              </w:rPr>
              <w:t xml:space="preserve">Почтовый адрес для направления </w:t>
            </w:r>
          </w:p>
          <w:p w:rsidR="0056684B" w:rsidRPr="00177D42" w:rsidRDefault="0056684B" w:rsidP="00C42F94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177D42">
              <w:rPr>
                <w:rFonts w:ascii="Times New Roman" w:hAnsi="Times New Roman"/>
                <w:i/>
                <w:sz w:val="26"/>
                <w:szCs w:val="26"/>
              </w:rPr>
              <w:t xml:space="preserve">корреспонденции </w:t>
            </w:r>
          </w:p>
          <w:p w:rsidR="0056684B" w:rsidRPr="00177D42" w:rsidRDefault="0056684B" w:rsidP="00C42F94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786" w:type="dxa"/>
          </w:tcPr>
          <w:p w:rsidR="0056684B" w:rsidRPr="00177D42" w:rsidRDefault="0056684B" w:rsidP="00C42F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77D42">
              <w:rPr>
                <w:rFonts w:ascii="Times New Roman" w:hAnsi="Times New Roman"/>
                <w:sz w:val="26"/>
                <w:szCs w:val="26"/>
              </w:rPr>
              <w:t>ул. 30 лет Победы, 25</w:t>
            </w:r>
          </w:p>
          <w:p w:rsidR="0056684B" w:rsidRPr="00177D42" w:rsidRDefault="0056684B" w:rsidP="00C42F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77D42">
              <w:rPr>
                <w:rFonts w:ascii="Times New Roman" w:hAnsi="Times New Roman"/>
                <w:sz w:val="26"/>
                <w:szCs w:val="26"/>
              </w:rPr>
              <w:t>пгт. Советский</w:t>
            </w:r>
          </w:p>
          <w:p w:rsidR="0056684B" w:rsidRPr="00177D42" w:rsidRDefault="0056684B" w:rsidP="00C42F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77D42">
              <w:rPr>
                <w:rFonts w:ascii="Times New Roman" w:hAnsi="Times New Roman"/>
                <w:sz w:val="26"/>
                <w:szCs w:val="26"/>
              </w:rPr>
              <w:t>Советский район</w:t>
            </w:r>
          </w:p>
          <w:p w:rsidR="0056684B" w:rsidRPr="00177D42" w:rsidRDefault="0056684B" w:rsidP="00C42F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77D42">
              <w:rPr>
                <w:rFonts w:ascii="Times New Roman" w:hAnsi="Times New Roman"/>
                <w:sz w:val="26"/>
                <w:szCs w:val="26"/>
              </w:rPr>
              <w:t>Республика Крым</w:t>
            </w:r>
          </w:p>
        </w:tc>
      </w:tr>
      <w:tr w:rsidR="0056684B" w:rsidRPr="00813B20" w:rsidTr="00C42F94">
        <w:tc>
          <w:tcPr>
            <w:tcW w:w="4785" w:type="dxa"/>
            <w:vAlign w:val="center"/>
          </w:tcPr>
          <w:p w:rsidR="0056684B" w:rsidRPr="00177D42" w:rsidRDefault="0056684B" w:rsidP="00C42F94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177D42">
              <w:rPr>
                <w:rFonts w:ascii="Times New Roman" w:hAnsi="Times New Roman"/>
                <w:i/>
                <w:sz w:val="26"/>
                <w:szCs w:val="26"/>
              </w:rPr>
              <w:t xml:space="preserve">Фактический адрес </w:t>
            </w:r>
          </w:p>
          <w:p w:rsidR="0056684B" w:rsidRPr="00177D42" w:rsidRDefault="0056684B" w:rsidP="00C42F94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786" w:type="dxa"/>
          </w:tcPr>
          <w:p w:rsidR="0056684B" w:rsidRPr="00177D42" w:rsidRDefault="0056684B" w:rsidP="00C42F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77D42">
              <w:rPr>
                <w:rFonts w:ascii="Times New Roman" w:hAnsi="Times New Roman"/>
                <w:sz w:val="26"/>
                <w:szCs w:val="26"/>
              </w:rPr>
              <w:t>ул. 30 лет Победы, 25</w:t>
            </w:r>
          </w:p>
          <w:p w:rsidR="0056684B" w:rsidRPr="00177D42" w:rsidRDefault="0056684B" w:rsidP="00C42F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77D42">
              <w:rPr>
                <w:rFonts w:ascii="Times New Roman" w:hAnsi="Times New Roman"/>
                <w:sz w:val="26"/>
                <w:szCs w:val="26"/>
              </w:rPr>
              <w:t>пгт. Советский</w:t>
            </w:r>
          </w:p>
          <w:p w:rsidR="0056684B" w:rsidRPr="00177D42" w:rsidRDefault="0056684B" w:rsidP="00C42F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77D42">
              <w:rPr>
                <w:rFonts w:ascii="Times New Roman" w:hAnsi="Times New Roman"/>
                <w:sz w:val="26"/>
                <w:szCs w:val="26"/>
              </w:rPr>
              <w:t>Советский район</w:t>
            </w:r>
          </w:p>
          <w:p w:rsidR="0056684B" w:rsidRPr="00177D42" w:rsidRDefault="0056684B" w:rsidP="00C42F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77D42">
              <w:rPr>
                <w:rFonts w:ascii="Times New Roman" w:hAnsi="Times New Roman"/>
                <w:sz w:val="26"/>
                <w:szCs w:val="26"/>
              </w:rPr>
              <w:t>Республика Крым</w:t>
            </w:r>
          </w:p>
        </w:tc>
      </w:tr>
      <w:tr w:rsidR="0056684B" w:rsidRPr="00813B20" w:rsidTr="00C42F94">
        <w:trPr>
          <w:trHeight w:val="698"/>
        </w:trPr>
        <w:tc>
          <w:tcPr>
            <w:tcW w:w="4785" w:type="dxa"/>
            <w:vAlign w:val="center"/>
          </w:tcPr>
          <w:p w:rsidR="0056684B" w:rsidRPr="00177D42" w:rsidRDefault="0056684B" w:rsidP="00C42F94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177D42">
              <w:rPr>
                <w:rFonts w:ascii="Times New Roman" w:hAnsi="Times New Roman"/>
                <w:i/>
                <w:sz w:val="26"/>
                <w:szCs w:val="26"/>
              </w:rPr>
              <w:t>Адрес электронной почты для направления корреспонденции</w:t>
            </w:r>
          </w:p>
        </w:tc>
        <w:tc>
          <w:tcPr>
            <w:tcW w:w="4786" w:type="dxa"/>
          </w:tcPr>
          <w:p w:rsidR="0056684B" w:rsidRPr="00177D42" w:rsidRDefault="0056684B" w:rsidP="00C42F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77D42">
              <w:rPr>
                <w:rFonts w:ascii="Times New Roman" w:hAnsi="Times New Roman"/>
                <w:sz w:val="26"/>
                <w:szCs w:val="26"/>
                <w:lang w:val="en-US"/>
              </w:rPr>
              <w:t>sovpossovet2016@yandex.ru</w:t>
            </w:r>
          </w:p>
        </w:tc>
      </w:tr>
      <w:tr w:rsidR="0056684B" w:rsidRPr="00813B20" w:rsidTr="00C42F94">
        <w:tc>
          <w:tcPr>
            <w:tcW w:w="4785" w:type="dxa"/>
            <w:vAlign w:val="center"/>
          </w:tcPr>
          <w:p w:rsidR="0056684B" w:rsidRPr="00177D42" w:rsidRDefault="0056684B" w:rsidP="00C42F94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177D42">
              <w:rPr>
                <w:rFonts w:ascii="Times New Roman" w:hAnsi="Times New Roman"/>
                <w:i/>
                <w:sz w:val="26"/>
                <w:szCs w:val="26"/>
              </w:rPr>
              <w:t>Телефон для справок</w:t>
            </w:r>
          </w:p>
        </w:tc>
        <w:tc>
          <w:tcPr>
            <w:tcW w:w="4786" w:type="dxa"/>
          </w:tcPr>
          <w:p w:rsidR="0056684B" w:rsidRPr="00177D42" w:rsidRDefault="0056684B" w:rsidP="00C42F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77D42">
              <w:rPr>
                <w:rFonts w:ascii="Times New Roman" w:hAnsi="Times New Roman"/>
                <w:sz w:val="26"/>
                <w:szCs w:val="26"/>
              </w:rPr>
              <w:t>9-19-32,9-14-07</w:t>
            </w:r>
          </w:p>
        </w:tc>
      </w:tr>
      <w:tr w:rsidR="0056684B" w:rsidRPr="00813B20" w:rsidTr="00C42F94">
        <w:tc>
          <w:tcPr>
            <w:tcW w:w="4785" w:type="dxa"/>
            <w:vAlign w:val="center"/>
          </w:tcPr>
          <w:p w:rsidR="0056684B" w:rsidRPr="00177D42" w:rsidRDefault="0056684B" w:rsidP="00C42F94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177D42">
              <w:rPr>
                <w:rFonts w:ascii="Times New Roman" w:hAnsi="Times New Roman"/>
                <w:i/>
                <w:sz w:val="26"/>
                <w:szCs w:val="26"/>
              </w:rPr>
              <w:t>Официальный сайт в сети Интернет</w:t>
            </w:r>
          </w:p>
        </w:tc>
        <w:tc>
          <w:tcPr>
            <w:tcW w:w="4786" w:type="dxa"/>
          </w:tcPr>
          <w:p w:rsidR="0056684B" w:rsidRPr="00177D42" w:rsidRDefault="0056684B" w:rsidP="00C42F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77D42">
              <w:rPr>
                <w:rFonts w:ascii="Times New Roman" w:hAnsi="Times New Roman"/>
                <w:sz w:val="26"/>
                <w:szCs w:val="26"/>
              </w:rPr>
              <w:t>Советский_адм.рф</w:t>
            </w:r>
          </w:p>
        </w:tc>
      </w:tr>
      <w:tr w:rsidR="0056684B" w:rsidRPr="00813B20" w:rsidTr="00C42F94">
        <w:tc>
          <w:tcPr>
            <w:tcW w:w="4785" w:type="dxa"/>
            <w:vAlign w:val="center"/>
          </w:tcPr>
          <w:p w:rsidR="0056684B" w:rsidRPr="00177D42" w:rsidRDefault="0056684B" w:rsidP="00C42F94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177D42">
              <w:rPr>
                <w:rFonts w:ascii="Times New Roman" w:hAnsi="Times New Roman"/>
                <w:i/>
                <w:sz w:val="26"/>
                <w:szCs w:val="26"/>
              </w:rPr>
              <w:t>ФИО руководителя</w:t>
            </w:r>
          </w:p>
        </w:tc>
        <w:tc>
          <w:tcPr>
            <w:tcW w:w="4786" w:type="dxa"/>
          </w:tcPr>
          <w:p w:rsidR="0056684B" w:rsidRPr="00177D42" w:rsidRDefault="0056684B" w:rsidP="00C42F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77D42">
              <w:rPr>
                <w:rFonts w:ascii="Times New Roman" w:hAnsi="Times New Roman"/>
                <w:sz w:val="26"/>
                <w:szCs w:val="26"/>
              </w:rPr>
              <w:t>Председатель Советского сельского совета-Глава администрации Советского сельского поселения Последова Марина Николаевна</w:t>
            </w:r>
          </w:p>
        </w:tc>
      </w:tr>
    </w:tbl>
    <w:p w:rsidR="0056684B" w:rsidRPr="00813B20" w:rsidRDefault="0056684B" w:rsidP="00B20C5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6684B" w:rsidRPr="00813B20" w:rsidRDefault="0056684B" w:rsidP="00B20C5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6684B" w:rsidRPr="00813B20" w:rsidRDefault="0056684B" w:rsidP="00B20C5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13B20">
        <w:rPr>
          <w:rFonts w:ascii="Times New Roman" w:hAnsi="Times New Roman"/>
          <w:b/>
          <w:sz w:val="26"/>
          <w:szCs w:val="26"/>
        </w:rPr>
        <w:t>График работы администрации Советского</w:t>
      </w:r>
      <w:r w:rsidRPr="00813B20">
        <w:rPr>
          <w:rFonts w:ascii="Times New Roman" w:hAnsi="Times New Roman"/>
          <w:sz w:val="26"/>
          <w:szCs w:val="26"/>
        </w:rPr>
        <w:t xml:space="preserve"> </w:t>
      </w:r>
      <w:r w:rsidRPr="00813B20">
        <w:rPr>
          <w:rFonts w:ascii="Times New Roman" w:hAnsi="Times New Roman"/>
          <w:b/>
          <w:sz w:val="26"/>
          <w:szCs w:val="26"/>
        </w:rPr>
        <w:t>сельского поселения Советского района Республики Крым</w:t>
      </w:r>
    </w:p>
    <w:p w:rsidR="0056684B" w:rsidRPr="00813B20" w:rsidRDefault="0056684B" w:rsidP="00B20C5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6684B" w:rsidRPr="00813B20" w:rsidRDefault="0056684B" w:rsidP="00B20C5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56684B" w:rsidRPr="00813B20" w:rsidTr="00C42F94">
        <w:tc>
          <w:tcPr>
            <w:tcW w:w="3190" w:type="dxa"/>
            <w:vAlign w:val="center"/>
          </w:tcPr>
          <w:p w:rsidR="0056684B" w:rsidRPr="00177D42" w:rsidRDefault="0056684B" w:rsidP="00C42F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177D42">
              <w:rPr>
                <w:rFonts w:ascii="Times New Roman" w:hAnsi="Times New Roman"/>
                <w:i/>
                <w:sz w:val="26"/>
                <w:szCs w:val="26"/>
              </w:rPr>
              <w:t>День недели</w:t>
            </w:r>
          </w:p>
        </w:tc>
        <w:tc>
          <w:tcPr>
            <w:tcW w:w="3190" w:type="dxa"/>
            <w:vAlign w:val="center"/>
          </w:tcPr>
          <w:p w:rsidR="0056684B" w:rsidRPr="00177D42" w:rsidRDefault="0056684B" w:rsidP="00C42F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177D42">
              <w:rPr>
                <w:rFonts w:ascii="Times New Roman" w:hAnsi="Times New Roman"/>
                <w:i/>
                <w:sz w:val="26"/>
                <w:szCs w:val="26"/>
              </w:rPr>
              <w:t>Часы работы (обеденный</w:t>
            </w:r>
          </w:p>
          <w:p w:rsidR="0056684B" w:rsidRPr="00177D42" w:rsidRDefault="0056684B" w:rsidP="00C42F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177D42">
              <w:rPr>
                <w:rFonts w:ascii="Times New Roman" w:hAnsi="Times New Roman"/>
                <w:i/>
                <w:sz w:val="26"/>
                <w:szCs w:val="26"/>
              </w:rPr>
              <w:t>перерыв)</w:t>
            </w:r>
          </w:p>
        </w:tc>
        <w:tc>
          <w:tcPr>
            <w:tcW w:w="3191" w:type="dxa"/>
            <w:vAlign w:val="center"/>
          </w:tcPr>
          <w:p w:rsidR="0056684B" w:rsidRPr="00177D42" w:rsidRDefault="0056684B" w:rsidP="00C42F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177D42">
              <w:rPr>
                <w:rFonts w:ascii="Times New Roman" w:hAnsi="Times New Roman"/>
                <w:i/>
                <w:sz w:val="26"/>
                <w:szCs w:val="26"/>
              </w:rPr>
              <w:t>Часы приема граждан</w:t>
            </w:r>
          </w:p>
        </w:tc>
      </w:tr>
      <w:tr w:rsidR="0056684B" w:rsidRPr="00813B20" w:rsidTr="00C42F94">
        <w:tc>
          <w:tcPr>
            <w:tcW w:w="3190" w:type="dxa"/>
            <w:vAlign w:val="center"/>
          </w:tcPr>
          <w:p w:rsidR="0056684B" w:rsidRPr="00177D42" w:rsidRDefault="0056684B" w:rsidP="00C42F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77D42">
              <w:rPr>
                <w:rFonts w:ascii="Times New Roman" w:hAnsi="Times New Roman"/>
                <w:sz w:val="26"/>
                <w:szCs w:val="26"/>
              </w:rPr>
              <w:t xml:space="preserve">Понедельник </w:t>
            </w:r>
          </w:p>
          <w:p w:rsidR="0056684B" w:rsidRPr="00177D42" w:rsidRDefault="0056684B" w:rsidP="00C42F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0" w:type="dxa"/>
            <w:vAlign w:val="center"/>
          </w:tcPr>
          <w:p w:rsidR="0056684B" w:rsidRPr="00177D42" w:rsidRDefault="0056684B" w:rsidP="00C42F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7D42">
              <w:rPr>
                <w:rFonts w:ascii="Times New Roman" w:hAnsi="Times New Roman"/>
                <w:sz w:val="26"/>
                <w:szCs w:val="26"/>
              </w:rPr>
              <w:t>с 8-00 до 17-00</w:t>
            </w:r>
          </w:p>
          <w:p w:rsidR="0056684B" w:rsidRPr="00177D42" w:rsidRDefault="0056684B" w:rsidP="00C42F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7D42">
              <w:rPr>
                <w:rFonts w:ascii="Times New Roman" w:hAnsi="Times New Roman"/>
                <w:sz w:val="26"/>
                <w:szCs w:val="26"/>
              </w:rPr>
              <w:t>(перерыв с 12-00 до 12-45)</w:t>
            </w:r>
          </w:p>
        </w:tc>
        <w:tc>
          <w:tcPr>
            <w:tcW w:w="3191" w:type="dxa"/>
            <w:vAlign w:val="center"/>
          </w:tcPr>
          <w:p w:rsidR="0056684B" w:rsidRPr="00177D42" w:rsidRDefault="0056684B" w:rsidP="00C42F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7D42">
              <w:rPr>
                <w:rFonts w:ascii="Times New Roman" w:hAnsi="Times New Roman"/>
                <w:sz w:val="26"/>
                <w:szCs w:val="26"/>
              </w:rPr>
              <w:t>с 8-30 до 16-00</w:t>
            </w:r>
          </w:p>
          <w:p w:rsidR="0056684B" w:rsidRPr="00177D42" w:rsidRDefault="0056684B" w:rsidP="00C42F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7D42">
              <w:rPr>
                <w:rFonts w:ascii="Times New Roman" w:hAnsi="Times New Roman"/>
                <w:sz w:val="26"/>
                <w:szCs w:val="26"/>
              </w:rPr>
              <w:t>(перерыв с 12-00 до 12-45)</w:t>
            </w:r>
          </w:p>
        </w:tc>
      </w:tr>
      <w:tr w:rsidR="0056684B" w:rsidRPr="00813B20" w:rsidTr="00C42F94">
        <w:tc>
          <w:tcPr>
            <w:tcW w:w="3190" w:type="dxa"/>
            <w:vAlign w:val="center"/>
          </w:tcPr>
          <w:p w:rsidR="0056684B" w:rsidRPr="00177D42" w:rsidRDefault="0056684B" w:rsidP="00C42F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77D42">
              <w:rPr>
                <w:rFonts w:ascii="Times New Roman" w:hAnsi="Times New Roman"/>
                <w:sz w:val="26"/>
                <w:szCs w:val="26"/>
              </w:rPr>
              <w:t xml:space="preserve">Вторник </w:t>
            </w:r>
          </w:p>
          <w:p w:rsidR="0056684B" w:rsidRPr="00177D42" w:rsidRDefault="0056684B" w:rsidP="00C42F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0" w:type="dxa"/>
            <w:vAlign w:val="center"/>
          </w:tcPr>
          <w:p w:rsidR="0056684B" w:rsidRPr="00177D42" w:rsidRDefault="0056684B" w:rsidP="00C42F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7D42">
              <w:rPr>
                <w:rFonts w:ascii="Times New Roman" w:hAnsi="Times New Roman"/>
                <w:sz w:val="26"/>
                <w:szCs w:val="26"/>
              </w:rPr>
              <w:t>с 8-00 до 17-00</w:t>
            </w:r>
          </w:p>
          <w:p w:rsidR="0056684B" w:rsidRPr="00177D42" w:rsidRDefault="0056684B" w:rsidP="00C42F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7D42">
              <w:rPr>
                <w:rFonts w:ascii="Times New Roman" w:hAnsi="Times New Roman"/>
                <w:sz w:val="26"/>
                <w:szCs w:val="26"/>
              </w:rPr>
              <w:t>(перерыв с 12-00 до 12-45)</w:t>
            </w:r>
          </w:p>
        </w:tc>
        <w:tc>
          <w:tcPr>
            <w:tcW w:w="3191" w:type="dxa"/>
            <w:vAlign w:val="center"/>
          </w:tcPr>
          <w:p w:rsidR="0056684B" w:rsidRPr="00177D42" w:rsidRDefault="0056684B" w:rsidP="00C42F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6684B" w:rsidRPr="00813B20" w:rsidTr="00C42F94">
        <w:tc>
          <w:tcPr>
            <w:tcW w:w="3190" w:type="dxa"/>
            <w:vAlign w:val="center"/>
          </w:tcPr>
          <w:p w:rsidR="0056684B" w:rsidRPr="00177D42" w:rsidRDefault="0056684B" w:rsidP="00C42F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77D42">
              <w:rPr>
                <w:rFonts w:ascii="Times New Roman" w:hAnsi="Times New Roman"/>
                <w:sz w:val="26"/>
                <w:szCs w:val="26"/>
              </w:rPr>
              <w:t>Среда</w:t>
            </w:r>
          </w:p>
        </w:tc>
        <w:tc>
          <w:tcPr>
            <w:tcW w:w="3190" w:type="dxa"/>
            <w:vAlign w:val="center"/>
          </w:tcPr>
          <w:p w:rsidR="0056684B" w:rsidRPr="00177D42" w:rsidRDefault="0056684B" w:rsidP="00C42F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7D42">
              <w:rPr>
                <w:rFonts w:ascii="Times New Roman" w:hAnsi="Times New Roman"/>
                <w:sz w:val="26"/>
                <w:szCs w:val="26"/>
              </w:rPr>
              <w:t>с 8-00 до 17-00</w:t>
            </w:r>
          </w:p>
          <w:p w:rsidR="0056684B" w:rsidRPr="00177D42" w:rsidRDefault="0056684B" w:rsidP="00C42F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7D42">
              <w:rPr>
                <w:rFonts w:ascii="Times New Roman" w:hAnsi="Times New Roman"/>
                <w:sz w:val="26"/>
                <w:szCs w:val="26"/>
              </w:rPr>
              <w:t>(перерыв с 12-00 до 12-45)</w:t>
            </w:r>
          </w:p>
        </w:tc>
        <w:tc>
          <w:tcPr>
            <w:tcW w:w="3191" w:type="dxa"/>
            <w:vAlign w:val="center"/>
          </w:tcPr>
          <w:p w:rsidR="0056684B" w:rsidRPr="00177D42" w:rsidRDefault="0056684B" w:rsidP="00C42F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6684B" w:rsidRPr="00813B20" w:rsidTr="00C42F94">
        <w:tc>
          <w:tcPr>
            <w:tcW w:w="3190" w:type="dxa"/>
            <w:vAlign w:val="center"/>
          </w:tcPr>
          <w:p w:rsidR="0056684B" w:rsidRPr="00177D42" w:rsidRDefault="0056684B" w:rsidP="00C42F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77D42">
              <w:rPr>
                <w:rFonts w:ascii="Times New Roman" w:hAnsi="Times New Roman"/>
                <w:sz w:val="26"/>
                <w:szCs w:val="26"/>
              </w:rPr>
              <w:t>Четверг</w:t>
            </w:r>
          </w:p>
        </w:tc>
        <w:tc>
          <w:tcPr>
            <w:tcW w:w="3190" w:type="dxa"/>
            <w:vAlign w:val="center"/>
          </w:tcPr>
          <w:p w:rsidR="0056684B" w:rsidRPr="00177D42" w:rsidRDefault="0056684B" w:rsidP="00C42F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7D42">
              <w:rPr>
                <w:rFonts w:ascii="Times New Roman" w:hAnsi="Times New Roman"/>
                <w:sz w:val="26"/>
                <w:szCs w:val="26"/>
              </w:rPr>
              <w:t>с 8-00 до 17-00</w:t>
            </w:r>
          </w:p>
          <w:p w:rsidR="0056684B" w:rsidRPr="00177D42" w:rsidRDefault="0056684B" w:rsidP="00C42F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7D42">
              <w:rPr>
                <w:rFonts w:ascii="Times New Roman" w:hAnsi="Times New Roman"/>
                <w:sz w:val="26"/>
                <w:szCs w:val="26"/>
              </w:rPr>
              <w:t>(перерыв с 12-00 до 12-45)</w:t>
            </w:r>
          </w:p>
        </w:tc>
        <w:tc>
          <w:tcPr>
            <w:tcW w:w="3191" w:type="dxa"/>
            <w:vAlign w:val="center"/>
          </w:tcPr>
          <w:p w:rsidR="0056684B" w:rsidRPr="00177D42" w:rsidRDefault="0056684B" w:rsidP="00C42F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7D42">
              <w:rPr>
                <w:rFonts w:ascii="Times New Roman" w:hAnsi="Times New Roman"/>
                <w:sz w:val="26"/>
                <w:szCs w:val="26"/>
              </w:rPr>
              <w:t>с 8-30 до 16-00</w:t>
            </w:r>
          </w:p>
          <w:p w:rsidR="0056684B" w:rsidRPr="00177D42" w:rsidRDefault="0056684B" w:rsidP="00C42F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7D42">
              <w:rPr>
                <w:rFonts w:ascii="Times New Roman" w:hAnsi="Times New Roman"/>
                <w:sz w:val="26"/>
                <w:szCs w:val="26"/>
              </w:rPr>
              <w:t>(перерыв с 12-00 до 12-45)</w:t>
            </w:r>
          </w:p>
        </w:tc>
      </w:tr>
      <w:tr w:rsidR="0056684B" w:rsidRPr="00813B20" w:rsidTr="00C42F94">
        <w:tc>
          <w:tcPr>
            <w:tcW w:w="3190" w:type="dxa"/>
            <w:vAlign w:val="center"/>
          </w:tcPr>
          <w:p w:rsidR="0056684B" w:rsidRPr="00177D42" w:rsidRDefault="0056684B" w:rsidP="00C42F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77D42">
              <w:rPr>
                <w:rFonts w:ascii="Times New Roman" w:hAnsi="Times New Roman"/>
                <w:sz w:val="26"/>
                <w:szCs w:val="26"/>
              </w:rPr>
              <w:t>Пятница</w:t>
            </w:r>
          </w:p>
        </w:tc>
        <w:tc>
          <w:tcPr>
            <w:tcW w:w="3190" w:type="dxa"/>
            <w:vAlign w:val="center"/>
          </w:tcPr>
          <w:p w:rsidR="0056684B" w:rsidRPr="00177D42" w:rsidRDefault="0056684B" w:rsidP="00C42F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7D42">
              <w:rPr>
                <w:rFonts w:ascii="Times New Roman" w:hAnsi="Times New Roman"/>
                <w:sz w:val="26"/>
                <w:szCs w:val="26"/>
              </w:rPr>
              <w:t>с 8-00 до 15-45</w:t>
            </w:r>
          </w:p>
          <w:p w:rsidR="0056684B" w:rsidRPr="00177D42" w:rsidRDefault="0056684B" w:rsidP="00C42F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7D42">
              <w:rPr>
                <w:rFonts w:ascii="Times New Roman" w:hAnsi="Times New Roman"/>
                <w:sz w:val="26"/>
                <w:szCs w:val="26"/>
              </w:rPr>
              <w:t>(перерыв с 12-00 до 12-45)</w:t>
            </w:r>
          </w:p>
        </w:tc>
        <w:tc>
          <w:tcPr>
            <w:tcW w:w="3191" w:type="dxa"/>
            <w:vAlign w:val="center"/>
          </w:tcPr>
          <w:p w:rsidR="0056684B" w:rsidRPr="00177D42" w:rsidRDefault="0056684B" w:rsidP="00C42F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6684B" w:rsidRPr="00813B20" w:rsidTr="00C42F94">
        <w:trPr>
          <w:trHeight w:val="428"/>
        </w:trPr>
        <w:tc>
          <w:tcPr>
            <w:tcW w:w="3190" w:type="dxa"/>
            <w:vAlign w:val="center"/>
          </w:tcPr>
          <w:p w:rsidR="0056684B" w:rsidRPr="00177D42" w:rsidRDefault="0056684B" w:rsidP="00C42F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77D42">
              <w:rPr>
                <w:rFonts w:ascii="Times New Roman" w:hAnsi="Times New Roman"/>
                <w:sz w:val="26"/>
                <w:szCs w:val="26"/>
              </w:rPr>
              <w:t>Суббота, воскресенье</w:t>
            </w:r>
          </w:p>
        </w:tc>
        <w:tc>
          <w:tcPr>
            <w:tcW w:w="3190" w:type="dxa"/>
            <w:vAlign w:val="center"/>
          </w:tcPr>
          <w:p w:rsidR="0056684B" w:rsidRPr="00177D42" w:rsidRDefault="0056684B" w:rsidP="00C42F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7D42">
              <w:rPr>
                <w:rFonts w:ascii="Times New Roman" w:hAnsi="Times New Roman"/>
                <w:sz w:val="26"/>
                <w:szCs w:val="26"/>
              </w:rPr>
              <w:t>Выходной день</w:t>
            </w:r>
          </w:p>
        </w:tc>
        <w:tc>
          <w:tcPr>
            <w:tcW w:w="3191" w:type="dxa"/>
            <w:vAlign w:val="center"/>
          </w:tcPr>
          <w:p w:rsidR="0056684B" w:rsidRPr="00177D42" w:rsidRDefault="0056684B" w:rsidP="00C42F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7D42">
              <w:rPr>
                <w:rFonts w:ascii="Times New Roman" w:hAnsi="Times New Roman"/>
                <w:sz w:val="26"/>
                <w:szCs w:val="26"/>
              </w:rPr>
              <w:t>Выходной день</w:t>
            </w:r>
          </w:p>
          <w:p w:rsidR="0056684B" w:rsidRPr="00177D42" w:rsidRDefault="0056684B" w:rsidP="00C42F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6684B" w:rsidRPr="00813B20" w:rsidRDefault="0056684B" w:rsidP="00B20C54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813B20">
        <w:rPr>
          <w:rFonts w:ascii="Times New Roman" w:hAnsi="Times New Roman"/>
          <w:b/>
          <w:sz w:val="26"/>
          <w:szCs w:val="26"/>
        </w:rPr>
        <w:t>Приложение №3</w:t>
      </w:r>
    </w:p>
    <w:p w:rsidR="0056684B" w:rsidRPr="00813B20" w:rsidRDefault="0056684B" w:rsidP="00B20C54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813B20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к административному регламенту</w:t>
      </w:r>
    </w:p>
    <w:p w:rsidR="0056684B" w:rsidRPr="00813B20" w:rsidRDefault="0056684B" w:rsidP="00B20C54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813B20">
        <w:rPr>
          <w:rFonts w:ascii="Times New Roman" w:hAnsi="Times New Roman"/>
          <w:b/>
          <w:sz w:val="26"/>
          <w:szCs w:val="26"/>
        </w:rPr>
        <w:t>предоставления муниципальной услуги</w:t>
      </w:r>
    </w:p>
    <w:p w:rsidR="0056684B" w:rsidRPr="00813B20" w:rsidRDefault="0056684B" w:rsidP="00B20C54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813B20">
        <w:rPr>
          <w:rFonts w:ascii="Times New Roman" w:hAnsi="Times New Roman"/>
          <w:b/>
          <w:sz w:val="26"/>
          <w:szCs w:val="26"/>
        </w:rPr>
        <w:t xml:space="preserve">                                           «Присвоение, изменение и аннулирование адресов</w:t>
      </w:r>
    </w:p>
    <w:p w:rsidR="0056684B" w:rsidRPr="00813B20" w:rsidRDefault="0056684B" w:rsidP="00B20C54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813B20">
        <w:rPr>
          <w:rFonts w:ascii="Times New Roman" w:hAnsi="Times New Roman"/>
          <w:b/>
          <w:sz w:val="26"/>
          <w:szCs w:val="26"/>
        </w:rPr>
        <w:t>объектам недвижимости»</w:t>
      </w:r>
    </w:p>
    <w:p w:rsidR="0056684B" w:rsidRPr="00813B20" w:rsidRDefault="0056684B" w:rsidP="00B20C54">
      <w:pPr>
        <w:widowControl w:val="0"/>
        <w:autoSpaceDE w:val="0"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56684B" w:rsidRPr="00813B20" w:rsidRDefault="0056684B" w:rsidP="00B20C54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813B20">
        <w:rPr>
          <w:rFonts w:ascii="Times New Roman" w:hAnsi="Times New Roman"/>
          <w:b/>
          <w:sz w:val="26"/>
          <w:szCs w:val="26"/>
          <w:lang w:eastAsia="ar-SA"/>
        </w:rPr>
        <w:t xml:space="preserve">Блок-схема последовательности действий </w:t>
      </w:r>
      <w:r w:rsidRPr="00813B20">
        <w:rPr>
          <w:rFonts w:ascii="Times New Roman" w:hAnsi="Times New Roman"/>
          <w:b/>
          <w:sz w:val="26"/>
          <w:szCs w:val="26"/>
          <w:lang w:eastAsia="ar-SA"/>
        </w:rPr>
        <w:br/>
        <w:t xml:space="preserve">при предоставлении муниципальной услуги </w:t>
      </w:r>
    </w:p>
    <w:tbl>
      <w:tblPr>
        <w:tblW w:w="0" w:type="auto"/>
        <w:jc w:val="center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03"/>
      </w:tblGrid>
      <w:tr w:rsidR="0056684B" w:rsidRPr="00813B20" w:rsidTr="00C42F94">
        <w:trPr>
          <w:jc w:val="center"/>
        </w:trPr>
        <w:tc>
          <w:tcPr>
            <w:tcW w:w="9703" w:type="dxa"/>
          </w:tcPr>
          <w:p w:rsidR="0056684B" w:rsidRPr="00177D42" w:rsidRDefault="0056684B" w:rsidP="00C42F94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177D42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Заявитель представляет в администрацию  </w:t>
            </w:r>
            <w:r w:rsidRPr="00177D42">
              <w:rPr>
                <w:rFonts w:ascii="Times New Roman" w:hAnsi="Times New Roman"/>
                <w:sz w:val="26"/>
                <w:szCs w:val="26"/>
              </w:rPr>
              <w:t xml:space="preserve">Советского </w:t>
            </w:r>
            <w:r w:rsidRPr="00177D42">
              <w:rPr>
                <w:rFonts w:ascii="Times New Roman" w:hAnsi="Times New Roman"/>
                <w:sz w:val="26"/>
                <w:szCs w:val="26"/>
                <w:lang w:eastAsia="ar-SA"/>
              </w:rPr>
              <w:t>сельского поселения  (далее – Администрация) заявление о п</w:t>
            </w:r>
            <w:r w:rsidRPr="00177D42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рисвоении, изменении и аннулировании адресов объектам недвижимости</w:t>
            </w:r>
            <w:r w:rsidRPr="00177D42">
              <w:rPr>
                <w:rFonts w:ascii="Times New Roman" w:hAnsi="Times New Roman"/>
                <w:sz w:val="26"/>
                <w:szCs w:val="26"/>
                <w:lang w:eastAsia="ar-SA"/>
              </w:rPr>
              <w:t>, а также прилагаемые к нему документы</w:t>
            </w:r>
          </w:p>
        </w:tc>
      </w:tr>
    </w:tbl>
    <w:p w:rsidR="0056684B" w:rsidRPr="00813B20" w:rsidRDefault="0056684B" w:rsidP="00B20C54">
      <w:pPr>
        <w:widowControl w:val="0"/>
        <w:autoSpaceDE w:val="0"/>
        <w:spacing w:after="0" w:line="240" w:lineRule="auto"/>
        <w:rPr>
          <w:rFonts w:ascii="Times New Roman" w:hAnsi="Times New Roman"/>
          <w:b/>
          <w:sz w:val="26"/>
          <w:szCs w:val="26"/>
          <w:lang w:eastAsia="ar-SA"/>
        </w:rPr>
      </w:pPr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27" o:spid="_x0000_s1026" type="#_x0000_t67" style="position:absolute;margin-left:234.75pt;margin-top:4.85pt;width:4.5pt;height:15pt;z-index:2516541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" adj="18360" fillcolor="#4f81bd" strokecolor="#385d8a" strokeweight="2pt"/>
        </w:pict>
      </w:r>
    </w:p>
    <w:p w:rsidR="0056684B" w:rsidRPr="00813B20" w:rsidRDefault="0056684B" w:rsidP="00B20C54">
      <w:pPr>
        <w:widowControl w:val="0"/>
        <w:autoSpaceDE w:val="0"/>
        <w:spacing w:after="0" w:line="240" w:lineRule="auto"/>
        <w:rPr>
          <w:rFonts w:ascii="Times New Roman" w:hAnsi="Times New Roman"/>
          <w:b/>
          <w:sz w:val="26"/>
          <w:szCs w:val="26"/>
          <w:lang w:eastAsia="ar-S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81"/>
      </w:tblGrid>
      <w:tr w:rsidR="0056684B" w:rsidRPr="00813B20" w:rsidTr="00C42F94">
        <w:tc>
          <w:tcPr>
            <w:tcW w:w="9781" w:type="dxa"/>
          </w:tcPr>
          <w:p w:rsidR="0056684B" w:rsidRPr="00177D42" w:rsidRDefault="0056684B" w:rsidP="00C42F94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177D42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Лицо, ответственное за приём документов, </w:t>
            </w:r>
            <w:r w:rsidRPr="00177D42">
              <w:rPr>
                <w:rFonts w:ascii="Times New Roman" w:hAnsi="Times New Roman"/>
                <w:sz w:val="26"/>
                <w:szCs w:val="26"/>
                <w:lang w:eastAsia="ar-SA"/>
              </w:rPr>
              <w:br/>
              <w:t>проводит проверку наличия документов, прилагаемых к заявлению</w:t>
            </w:r>
          </w:p>
        </w:tc>
      </w:tr>
    </w:tbl>
    <w:p w:rsidR="0056684B" w:rsidRPr="00813B20" w:rsidRDefault="0056684B" w:rsidP="00B20C54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noProof/>
          <w:lang w:eastAsia="ru-RU"/>
        </w:rPr>
        <w:pict>
          <v:shape id="Стрелка вниз 5" o:spid="_x0000_s1027" type="#_x0000_t67" style="position:absolute;margin-left:376.5pt;margin-top:6.9pt;width:3.55pt;height:13.5pt;z-index:2516561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" adj="18760" fillcolor="#4f81bd" strokecolor="#385d8a" strokeweight="2pt"/>
        </w:pict>
      </w:r>
      <w:r>
        <w:rPr>
          <w:noProof/>
          <w:lang w:eastAsia="ru-RU"/>
        </w:rPr>
        <w:pict>
          <v:shape id="Стрелка вниз 4" o:spid="_x0000_s1028" type="#_x0000_t67" style="position:absolute;margin-left:104.25pt;margin-top:6.15pt;width:3.55pt;height:14.25pt;z-index:2516551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" adj="18909" fillcolor="#4f81bd" strokecolor="#385d8a" strokeweight="2pt"/>
        </w:pic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8"/>
        <w:gridCol w:w="5103"/>
      </w:tblGrid>
      <w:tr w:rsidR="0056684B" w:rsidRPr="00813B20" w:rsidTr="00C42F94">
        <w:tc>
          <w:tcPr>
            <w:tcW w:w="4678" w:type="dxa"/>
          </w:tcPr>
          <w:p w:rsidR="0056684B" w:rsidRPr="00177D42" w:rsidRDefault="0056684B" w:rsidP="00C42F94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177D42">
              <w:rPr>
                <w:rFonts w:ascii="Times New Roman" w:hAnsi="Times New Roman"/>
                <w:sz w:val="26"/>
                <w:szCs w:val="26"/>
                <w:lang w:eastAsia="ar-SA"/>
              </w:rPr>
              <w:t>при наличии всех документов:</w:t>
            </w:r>
          </w:p>
        </w:tc>
        <w:tc>
          <w:tcPr>
            <w:tcW w:w="5103" w:type="dxa"/>
          </w:tcPr>
          <w:p w:rsidR="0056684B" w:rsidRPr="00177D42" w:rsidRDefault="0056684B" w:rsidP="00C42F94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177D42">
              <w:rPr>
                <w:rFonts w:ascii="Times New Roman" w:hAnsi="Times New Roman"/>
                <w:sz w:val="26"/>
                <w:szCs w:val="26"/>
                <w:lang w:eastAsia="ar-SA"/>
              </w:rPr>
              <w:t>при наличии не всех документов:</w:t>
            </w:r>
          </w:p>
        </w:tc>
      </w:tr>
    </w:tbl>
    <w:p w:rsidR="0056684B" w:rsidRPr="00813B20" w:rsidRDefault="0056684B" w:rsidP="00B20C54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noProof/>
          <w:lang w:eastAsia="ru-RU"/>
        </w:rPr>
        <w:pict>
          <v:shape id="Стрелка вниз 7" o:spid="_x0000_s1029" type="#_x0000_t67" style="position:absolute;margin-left:376.5pt;margin-top:7.8pt;width:3.55pt;height:12.75pt;z-index:2516582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" adj="18593" fillcolor="#4f81bd" strokecolor="#385d8a" strokeweight="2pt"/>
        </w:pict>
      </w:r>
      <w:r>
        <w:rPr>
          <w:noProof/>
          <w:lang w:eastAsia="ru-RU"/>
        </w:rPr>
        <w:pict>
          <v:shape id="Стрелка вниз 6" o:spid="_x0000_s1030" type="#_x0000_t67" style="position:absolute;margin-left:103.5pt;margin-top:5.55pt;width:4.3pt;height:15pt;z-index:2516572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" adj="18504" fillcolor="#4f81bd" strokecolor="#385d8a" strokeweight="2pt"/>
        </w:pic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8"/>
        <w:gridCol w:w="5103"/>
      </w:tblGrid>
      <w:tr w:rsidR="0056684B" w:rsidRPr="00813B20" w:rsidTr="00C42F94">
        <w:tc>
          <w:tcPr>
            <w:tcW w:w="4678" w:type="dxa"/>
          </w:tcPr>
          <w:p w:rsidR="0056684B" w:rsidRPr="00177D42" w:rsidRDefault="0056684B" w:rsidP="00C42F94">
            <w:pPr>
              <w:autoSpaceDE w:val="0"/>
              <w:spacing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177D42">
              <w:rPr>
                <w:rFonts w:ascii="Times New Roman" w:hAnsi="Times New Roman"/>
                <w:sz w:val="26"/>
                <w:szCs w:val="26"/>
                <w:lang w:eastAsia="ar-SA"/>
              </w:rPr>
              <w:t>Лицо, ответственное за приём документов, проводит  регистрацию заявления</w:t>
            </w:r>
          </w:p>
        </w:tc>
        <w:tc>
          <w:tcPr>
            <w:tcW w:w="5103" w:type="dxa"/>
          </w:tcPr>
          <w:p w:rsidR="0056684B" w:rsidRPr="00177D42" w:rsidRDefault="0056684B" w:rsidP="00C42F94">
            <w:pPr>
              <w:autoSpaceDE w:val="0"/>
              <w:spacing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177D42">
              <w:rPr>
                <w:rFonts w:ascii="Times New Roman" w:hAnsi="Times New Roman"/>
                <w:sz w:val="26"/>
                <w:szCs w:val="26"/>
                <w:lang w:eastAsia="ar-SA"/>
              </w:rPr>
              <w:t>Администрация отказывает заявителю в  п</w:t>
            </w:r>
            <w:r w:rsidRPr="00177D42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рисвоении, изменении и аннулировании адресов объектам недвижимости </w:t>
            </w:r>
            <w:r w:rsidRPr="00177D42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и возвращает все представленные им документы</w:t>
            </w:r>
          </w:p>
        </w:tc>
      </w:tr>
    </w:tbl>
    <w:p w:rsidR="0056684B" w:rsidRPr="00813B20" w:rsidRDefault="0056684B" w:rsidP="00B20C54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noProof/>
          <w:lang w:eastAsia="ru-RU"/>
        </w:rPr>
        <w:pict>
          <v:shape id="Стрелка вниз 8" o:spid="_x0000_s1031" type="#_x0000_t67" style="position:absolute;margin-left:104.25pt;margin-top:6.35pt;width:4.5pt;height:12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" adj="17550" fillcolor="#4f81bd" strokecolor="#385d8a" strokeweight="2pt"/>
        </w:pic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0"/>
      </w:tblGrid>
      <w:tr w:rsidR="0056684B" w:rsidRPr="00813B20" w:rsidTr="00C42F94">
        <w:tc>
          <w:tcPr>
            <w:tcW w:w="5670" w:type="dxa"/>
          </w:tcPr>
          <w:p w:rsidR="0056684B" w:rsidRPr="00177D42" w:rsidRDefault="0056684B" w:rsidP="00C42F9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177D42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Глава </w:t>
            </w:r>
            <w:r w:rsidRPr="00177D42">
              <w:rPr>
                <w:rFonts w:ascii="Times New Roman" w:hAnsi="Times New Roman"/>
                <w:sz w:val="26"/>
                <w:szCs w:val="26"/>
              </w:rPr>
              <w:t xml:space="preserve">Советского </w:t>
            </w:r>
            <w:r w:rsidRPr="00177D42">
              <w:rPr>
                <w:rFonts w:ascii="Times New Roman" w:hAnsi="Times New Roman"/>
                <w:sz w:val="26"/>
                <w:szCs w:val="26"/>
                <w:lang w:eastAsia="ar-SA"/>
              </w:rPr>
              <w:t>сельского   поселения  отписывает заявление в работу специалисту, ответственному за выполнение работ по п</w:t>
            </w:r>
            <w:r w:rsidRPr="00177D42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рисвоению, изменению и аннулированию адресов объектам недвижимости</w:t>
            </w:r>
          </w:p>
        </w:tc>
      </w:tr>
    </w:tbl>
    <w:p w:rsidR="0056684B" w:rsidRPr="00813B20" w:rsidRDefault="0056684B" w:rsidP="00B20C54">
      <w:pPr>
        <w:rPr>
          <w:rFonts w:ascii="Times New Roman" w:hAnsi="Times New Roman"/>
          <w:b/>
          <w:sz w:val="26"/>
          <w:szCs w:val="26"/>
        </w:rPr>
      </w:pPr>
      <w:r>
        <w:rPr>
          <w:noProof/>
          <w:lang w:eastAsia="ru-RU"/>
        </w:rPr>
        <w:pict>
          <v:shape id="Стрелка вниз 9" o:spid="_x0000_s1032" type="#_x0000_t67" style="position:absolute;margin-left:101.25pt;margin-top:4.05pt;width:3.6pt;height:13.5pt;z-index: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" adj="18720" fillcolor="#4f81bd" strokecolor="#385d8a" strokeweight="2pt"/>
        </w:pic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0"/>
      </w:tblGrid>
      <w:tr w:rsidR="0056684B" w:rsidRPr="00813B20" w:rsidTr="00C42F94">
        <w:trPr>
          <w:trHeight w:val="1684"/>
        </w:trPr>
        <w:tc>
          <w:tcPr>
            <w:tcW w:w="5670" w:type="dxa"/>
          </w:tcPr>
          <w:p w:rsidR="0056684B" w:rsidRPr="00177D42" w:rsidRDefault="0056684B" w:rsidP="00C42F9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177D42">
              <w:rPr>
                <w:rFonts w:ascii="Times New Roman" w:hAnsi="Times New Roman"/>
                <w:sz w:val="26"/>
                <w:szCs w:val="26"/>
                <w:lang w:eastAsia="ar-SA"/>
              </w:rPr>
              <w:t>Специалист, ответственный за выполнение работ по п</w:t>
            </w:r>
            <w:r w:rsidRPr="00177D42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рисвоению, изменению и аннулированию адресов объектам недвижимости</w:t>
            </w:r>
            <w:r w:rsidRPr="00177D42">
              <w:rPr>
                <w:rFonts w:ascii="Times New Roman" w:hAnsi="Times New Roman"/>
                <w:sz w:val="26"/>
                <w:szCs w:val="26"/>
                <w:lang w:eastAsia="ar-SA"/>
              </w:rPr>
              <w:t>, проводит обследование территории на месте, где расположены объекты недвижимости, подготавливает проект постановления.</w:t>
            </w:r>
          </w:p>
        </w:tc>
      </w:tr>
    </w:tbl>
    <w:p w:rsidR="0056684B" w:rsidRPr="00813B20" w:rsidRDefault="0056684B" w:rsidP="00B20C54">
      <w:pPr>
        <w:tabs>
          <w:tab w:val="left" w:pos="2295"/>
        </w:tabs>
        <w:spacing w:after="0"/>
        <w:rPr>
          <w:rFonts w:ascii="Times New Roman" w:hAnsi="Times New Roman"/>
          <w:b/>
          <w:sz w:val="26"/>
          <w:szCs w:val="26"/>
        </w:rPr>
      </w:pPr>
      <w:r>
        <w:rPr>
          <w:noProof/>
          <w:lang w:eastAsia="ru-RU"/>
        </w:rPr>
        <w:pict>
          <v:shape id="Стрелка вниз 10" o:spid="_x0000_s1033" type="#_x0000_t67" style="position:absolute;margin-left:100.5pt;margin-top:5.45pt;width:3.6pt;height:13.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" adj="18720" fillcolor="#4f81bd" strokecolor="#385d8a" strokeweight="2pt"/>
        </w:pict>
      </w:r>
      <w:r w:rsidRPr="00813B20">
        <w:rPr>
          <w:rFonts w:ascii="Times New Roman" w:hAnsi="Times New Roman"/>
          <w:b/>
          <w:sz w:val="26"/>
          <w:szCs w:val="26"/>
        </w:rPr>
        <w:tab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0"/>
      </w:tblGrid>
      <w:tr w:rsidR="0056684B" w:rsidRPr="00813B20" w:rsidTr="00C42F94">
        <w:tc>
          <w:tcPr>
            <w:tcW w:w="5670" w:type="dxa"/>
          </w:tcPr>
          <w:p w:rsidR="0056684B" w:rsidRPr="00177D42" w:rsidRDefault="0056684B" w:rsidP="00C42F94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177D42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После согласования и подписания постановленияодин экземпляр постановления Администрации выдаются заявителю. </w:t>
            </w:r>
          </w:p>
        </w:tc>
      </w:tr>
      <w:tr w:rsidR="0056684B" w:rsidRPr="00813B20" w:rsidTr="00C42F94">
        <w:tc>
          <w:tcPr>
            <w:tcW w:w="5670" w:type="dxa"/>
          </w:tcPr>
          <w:p w:rsidR="0056684B" w:rsidRPr="00177D42" w:rsidRDefault="0056684B" w:rsidP="00C42F94">
            <w:pPr>
              <w:widowControl w:val="0"/>
              <w:autoSpaceDE w:val="0"/>
              <w:spacing w:after="0" w:line="200" w:lineRule="atLeast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56684B" w:rsidRPr="00177D42" w:rsidRDefault="0056684B" w:rsidP="00C42F94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</w:tbl>
    <w:p w:rsidR="0056684B" w:rsidRPr="00813B20" w:rsidRDefault="0056684B" w:rsidP="00B20C54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813B20">
        <w:rPr>
          <w:rFonts w:ascii="Times New Roman" w:hAnsi="Times New Roman"/>
          <w:b/>
          <w:sz w:val="26"/>
          <w:szCs w:val="26"/>
        </w:rPr>
        <w:t>Приложение №1</w:t>
      </w:r>
    </w:p>
    <w:p w:rsidR="0056684B" w:rsidRPr="00813B20" w:rsidRDefault="0056684B" w:rsidP="00B20C54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813B20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к административному регламенту</w:t>
      </w:r>
    </w:p>
    <w:p w:rsidR="0056684B" w:rsidRPr="00813B20" w:rsidRDefault="0056684B" w:rsidP="00B20C54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813B20">
        <w:rPr>
          <w:rFonts w:ascii="Times New Roman" w:hAnsi="Times New Roman"/>
          <w:b/>
          <w:sz w:val="26"/>
          <w:szCs w:val="26"/>
        </w:rPr>
        <w:t>предоставления муниципальной услуги</w:t>
      </w:r>
    </w:p>
    <w:p w:rsidR="0056684B" w:rsidRPr="00813B20" w:rsidRDefault="0056684B" w:rsidP="00B20C54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813B20">
        <w:rPr>
          <w:rFonts w:ascii="Times New Roman" w:hAnsi="Times New Roman"/>
          <w:b/>
          <w:sz w:val="26"/>
          <w:szCs w:val="26"/>
        </w:rPr>
        <w:t xml:space="preserve">                                           «Присвоение, изменение и аннулирование адресов</w:t>
      </w:r>
    </w:p>
    <w:p w:rsidR="0056684B" w:rsidRPr="00813B20" w:rsidRDefault="0056684B" w:rsidP="00B20C54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813B20">
        <w:rPr>
          <w:rFonts w:ascii="Times New Roman" w:hAnsi="Times New Roman"/>
          <w:b/>
          <w:sz w:val="26"/>
          <w:szCs w:val="26"/>
        </w:rPr>
        <w:t>объектам недвижимости»</w:t>
      </w:r>
    </w:p>
    <w:p w:rsidR="0056684B" w:rsidRPr="00813B20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6684B" w:rsidRPr="00813B20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lang w:eastAsia="ru-RU"/>
        </w:rPr>
      </w:pPr>
      <w:bookmarkStart w:id="0" w:name="Par32"/>
      <w:bookmarkEnd w:id="0"/>
      <w:r w:rsidRPr="00813B20">
        <w:rPr>
          <w:rFonts w:ascii="Arial" w:hAnsi="Arial" w:cs="Arial"/>
          <w:b/>
          <w:bCs/>
          <w:sz w:val="26"/>
          <w:szCs w:val="26"/>
          <w:lang w:eastAsia="ru-RU"/>
        </w:rPr>
        <w:t>ФОРМА ЗАЯВЛЕНИЯ</w:t>
      </w:r>
    </w:p>
    <w:p w:rsidR="0056684B" w:rsidRPr="00813B20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lang w:eastAsia="ru-RU"/>
        </w:rPr>
      </w:pPr>
      <w:r w:rsidRPr="00813B20">
        <w:rPr>
          <w:rFonts w:ascii="Arial" w:hAnsi="Arial" w:cs="Arial"/>
          <w:b/>
          <w:bCs/>
          <w:sz w:val="26"/>
          <w:szCs w:val="26"/>
          <w:lang w:eastAsia="ru-RU"/>
        </w:rPr>
        <w:t>О ПРИСВОЕНИИ ОБЪЕКТУ АДРЕСАЦИИ АДРЕСА ИЛИ АННУЛИРОВАНИИ</w:t>
      </w:r>
    </w:p>
    <w:p w:rsidR="0056684B" w:rsidRPr="00813B20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lang w:eastAsia="ru-RU"/>
        </w:rPr>
      </w:pPr>
      <w:r w:rsidRPr="00813B20">
        <w:rPr>
          <w:rFonts w:ascii="Arial" w:hAnsi="Arial" w:cs="Arial"/>
          <w:b/>
          <w:bCs/>
          <w:sz w:val="26"/>
          <w:szCs w:val="26"/>
          <w:lang w:eastAsia="ru-RU"/>
        </w:rPr>
        <w:t>ЕГО АДРЕСА</w:t>
      </w:r>
    </w:p>
    <w:p w:rsidR="0056684B" w:rsidRPr="00813B20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56684B" w:rsidRPr="00813B20" w:rsidTr="00C42F94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813B20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813B20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13B20">
              <w:rPr>
                <w:rFonts w:ascii="Arial" w:hAnsi="Arial" w:cs="Arial"/>
                <w:sz w:val="26"/>
                <w:szCs w:val="26"/>
                <w:lang w:eastAsia="ru-RU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813B20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13B20">
              <w:rPr>
                <w:rFonts w:ascii="Arial" w:hAnsi="Arial" w:cs="Arial"/>
                <w:sz w:val="26"/>
                <w:szCs w:val="26"/>
                <w:lang w:eastAsia="ru-RU"/>
              </w:rPr>
              <w:t>Всего листов ___</w:t>
            </w:r>
          </w:p>
        </w:tc>
      </w:tr>
      <w:tr w:rsidR="0056684B" w:rsidRPr="00813B20" w:rsidTr="00C42F94">
        <w:trPr>
          <w:trHeight w:val="227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813B20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13B20">
              <w:rPr>
                <w:rFonts w:ascii="Arial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813B20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813B20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13B20">
              <w:rPr>
                <w:rFonts w:ascii="Arial" w:hAnsi="Arial" w:cs="Arial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F35B1F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35B1F">
              <w:rPr>
                <w:rFonts w:ascii="Arial" w:hAnsi="Arial" w:cs="Arial"/>
                <w:sz w:val="20"/>
                <w:szCs w:val="20"/>
                <w:lang w:eastAsia="ru-RU"/>
              </w:rPr>
              <w:t>Заявление принято</w:t>
            </w:r>
          </w:p>
          <w:p w:rsidR="0056684B" w:rsidRPr="00F35B1F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35B1F">
              <w:rPr>
                <w:rFonts w:ascii="Arial" w:hAnsi="Arial" w:cs="Arial"/>
                <w:sz w:val="20"/>
                <w:szCs w:val="20"/>
                <w:lang w:eastAsia="ru-RU"/>
              </w:rPr>
              <w:t>регистрационный номер _______________</w:t>
            </w:r>
          </w:p>
          <w:p w:rsidR="0056684B" w:rsidRPr="00F35B1F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35B1F">
              <w:rPr>
                <w:rFonts w:ascii="Arial" w:hAnsi="Arial" w:cs="Arial"/>
                <w:sz w:val="20"/>
                <w:szCs w:val="20"/>
                <w:lang w:eastAsia="ru-RU"/>
              </w:rPr>
              <w:t>количество листов заявления ___________</w:t>
            </w:r>
          </w:p>
          <w:p w:rsidR="0056684B" w:rsidRPr="00F35B1F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35B1F">
              <w:rPr>
                <w:rFonts w:ascii="Arial" w:hAnsi="Arial" w:cs="Arial"/>
                <w:sz w:val="20"/>
                <w:szCs w:val="20"/>
                <w:lang w:eastAsia="ru-RU"/>
              </w:rPr>
              <w:t>количество прилагаемых документов ____,</w:t>
            </w:r>
          </w:p>
          <w:p w:rsidR="0056684B" w:rsidRPr="00F35B1F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35B1F">
              <w:rPr>
                <w:rFonts w:ascii="Arial" w:hAnsi="Arial" w:cs="Arial"/>
                <w:sz w:val="20"/>
                <w:szCs w:val="20"/>
                <w:lang w:eastAsia="ru-RU"/>
              </w:rPr>
              <w:t>в том числе оригиналов ___, копий ____, количество листов в оригиналах ____, копиях ____</w:t>
            </w:r>
          </w:p>
          <w:p w:rsidR="0056684B" w:rsidRPr="00F35B1F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35B1F">
              <w:rPr>
                <w:rFonts w:ascii="Arial" w:hAnsi="Arial" w:cs="Arial"/>
                <w:sz w:val="20"/>
                <w:szCs w:val="20"/>
                <w:lang w:eastAsia="ru-RU"/>
              </w:rPr>
              <w:t>ФИО должностного лица ________________</w:t>
            </w:r>
          </w:p>
          <w:p w:rsidR="0056684B" w:rsidRPr="00F35B1F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35B1F">
              <w:rPr>
                <w:rFonts w:ascii="Arial" w:hAnsi="Arial" w:cs="Arial"/>
                <w:sz w:val="20"/>
                <w:szCs w:val="20"/>
                <w:lang w:eastAsia="ru-RU"/>
              </w:rPr>
              <w:t>подпись должностного лица ____________</w:t>
            </w:r>
          </w:p>
        </w:tc>
      </w:tr>
      <w:tr w:rsidR="0056684B" w:rsidRPr="00813B20" w:rsidTr="00C42F94">
        <w:trPr>
          <w:trHeight w:val="299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813B20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813B20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13B20">
              <w:rPr>
                <w:rFonts w:ascii="Arial" w:hAnsi="Arial" w:cs="Arial"/>
                <w:sz w:val="26"/>
                <w:szCs w:val="26"/>
                <w:lang w:eastAsia="ru-RU"/>
              </w:rPr>
              <w:t>в</w:t>
            </w:r>
          </w:p>
          <w:p w:rsidR="0056684B" w:rsidRPr="00813B20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13B20">
              <w:rPr>
                <w:rFonts w:ascii="Arial" w:hAnsi="Arial" w:cs="Arial"/>
                <w:sz w:val="26"/>
                <w:szCs w:val="26"/>
                <w:lang w:eastAsia="ru-RU"/>
              </w:rPr>
              <w:t>----------------------------------------</w:t>
            </w:r>
          </w:p>
          <w:p w:rsidR="0056684B" w:rsidRPr="00F35B1F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5B1F">
              <w:rPr>
                <w:rFonts w:ascii="Arial" w:hAnsi="Arial" w:cs="Arial"/>
                <w:sz w:val="16"/>
                <w:szCs w:val="16"/>
                <w:lang w:eastAsia="ru-RU"/>
              </w:rPr>
              <w:t>(наименование органа местного самоуправления, органа</w:t>
            </w:r>
          </w:p>
          <w:p w:rsidR="0056684B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ФИО</w:t>
            </w:r>
            <w:r w:rsidRPr="00813B20">
              <w:rPr>
                <w:rFonts w:ascii="Arial" w:hAnsi="Arial" w:cs="Arial"/>
                <w:sz w:val="26"/>
                <w:szCs w:val="26"/>
                <w:lang w:eastAsia="ru-RU"/>
              </w:rPr>
              <w:t>__________________</w:t>
            </w:r>
          </w:p>
          <w:p w:rsidR="0056684B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(з</w:t>
            </w:r>
            <w:r w:rsidRPr="00F35B1F">
              <w:rPr>
                <w:rFonts w:ascii="Arial" w:hAnsi="Arial" w:cs="Arial"/>
                <w:sz w:val="16"/>
                <w:szCs w:val="16"/>
                <w:lang w:eastAsia="ru-RU"/>
              </w:rPr>
              <w:t>аявителя)</w:t>
            </w:r>
          </w:p>
          <w:p w:rsidR="0056684B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________________________________________</w:t>
            </w:r>
          </w:p>
          <w:p w:rsidR="0056684B" w:rsidRPr="00F35B1F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(адрес регистрации, проживания. контактный номер телефона)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813B20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69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F35B1F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813B20" w:rsidTr="00C42F94">
        <w:trPr>
          <w:trHeight w:val="227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813B20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813B20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813B20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6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35B1F">
              <w:rPr>
                <w:rFonts w:ascii="Arial" w:hAnsi="Arial" w:cs="Arial"/>
                <w:sz w:val="20"/>
                <w:szCs w:val="20"/>
                <w:lang w:eastAsia="ru-RU"/>
              </w:rPr>
              <w:t>дата "__" ____________ ____ г.</w:t>
            </w:r>
          </w:p>
          <w:p w:rsidR="0056684B" w:rsidRPr="00F35B1F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F35B1F" w:rsidTr="00C42F94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F35B1F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56684B" w:rsidRPr="00F35B1F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56684B" w:rsidRPr="00F35B1F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35B1F">
              <w:rPr>
                <w:rFonts w:ascii="Arial" w:hAnsi="Arial" w:cs="Arial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F35B1F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35B1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                      ЗАЯВЛЕНИЕ.</w:t>
            </w:r>
          </w:p>
          <w:p w:rsidR="0056684B" w:rsidRPr="00F35B1F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56684B" w:rsidRPr="00F35B1F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35B1F">
              <w:rPr>
                <w:rFonts w:ascii="Arial" w:hAnsi="Arial" w:cs="Arial"/>
                <w:sz w:val="20"/>
                <w:szCs w:val="20"/>
                <w:lang w:eastAsia="ru-RU"/>
              </w:rPr>
              <w:t>Прошу в отношении объекта адресации:</w:t>
            </w:r>
          </w:p>
        </w:tc>
      </w:tr>
      <w:tr w:rsidR="0056684B" w:rsidRPr="00F35B1F" w:rsidTr="00C42F9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F35B1F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F35B1F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35B1F">
              <w:rPr>
                <w:rFonts w:ascii="Arial" w:hAnsi="Arial" w:cs="Arial"/>
                <w:sz w:val="20"/>
                <w:szCs w:val="20"/>
                <w:lang w:eastAsia="ru-RU"/>
              </w:rPr>
              <w:t>Вид:</w:t>
            </w:r>
          </w:p>
        </w:tc>
      </w:tr>
      <w:tr w:rsidR="0056684B" w:rsidRPr="00F35B1F" w:rsidTr="00C42F9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F35B1F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F35B1F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F35B1F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35B1F">
              <w:rPr>
                <w:rFonts w:ascii="Arial" w:hAnsi="Arial" w:cs="Arial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F35B1F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F35B1F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35B1F">
              <w:rPr>
                <w:rFonts w:ascii="Arial" w:hAnsi="Arial" w:cs="Arial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F35B1F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F35B1F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35B1F">
              <w:rPr>
                <w:rFonts w:ascii="Arial" w:hAnsi="Arial" w:cs="Arial"/>
                <w:sz w:val="20"/>
                <w:szCs w:val="20"/>
                <w:lang w:eastAsia="ru-RU"/>
              </w:rPr>
              <w:t>Объект незавершенного строительства</w:t>
            </w:r>
          </w:p>
        </w:tc>
      </w:tr>
      <w:tr w:rsidR="0056684B" w:rsidRPr="00F35B1F" w:rsidTr="00C42F9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F35B1F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F35B1F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F35B1F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F35B1F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F35B1F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F35B1F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F35B1F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F35B1F" w:rsidTr="00C42F9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F35B1F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F35B1F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F35B1F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35B1F">
              <w:rPr>
                <w:rFonts w:ascii="Arial" w:hAnsi="Arial" w:cs="Arial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F35B1F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F35B1F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35B1F">
              <w:rPr>
                <w:rFonts w:ascii="Arial" w:hAnsi="Arial" w:cs="Arial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F35B1F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F35B1F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F35B1F" w:rsidTr="00C42F9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F35B1F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F35B1F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F35B1F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F35B1F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F35B1F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F35B1F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F35B1F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F35B1F" w:rsidTr="00C42F94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F35B1F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35B1F">
              <w:rPr>
                <w:rFonts w:ascii="Arial" w:hAnsi="Arial" w:cs="Arial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F35B1F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35B1F">
              <w:rPr>
                <w:rFonts w:ascii="Arial" w:hAnsi="Arial" w:cs="Arial"/>
                <w:sz w:val="20"/>
                <w:szCs w:val="20"/>
                <w:lang w:eastAsia="ru-RU"/>
              </w:rPr>
              <w:t>Присвоить(изменить) адрес</w:t>
            </w:r>
          </w:p>
        </w:tc>
      </w:tr>
      <w:tr w:rsidR="0056684B" w:rsidRPr="00F35B1F" w:rsidTr="00C42F9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F35B1F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F35B1F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35B1F">
              <w:rPr>
                <w:rFonts w:ascii="Arial" w:hAnsi="Arial" w:cs="Arial"/>
                <w:sz w:val="20"/>
                <w:szCs w:val="20"/>
                <w:lang w:eastAsia="ru-RU"/>
              </w:rPr>
              <w:t>В связи с:</w:t>
            </w:r>
          </w:p>
        </w:tc>
      </w:tr>
      <w:tr w:rsidR="0056684B" w:rsidRPr="00F35B1F" w:rsidTr="00C42F9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F35B1F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F35B1F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F35B1F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35B1F">
              <w:rPr>
                <w:rFonts w:ascii="Arial" w:hAnsi="Arial" w:cs="Arial"/>
                <w:sz w:val="20"/>
                <w:szCs w:val="20"/>
                <w:lang w:eastAsia="ru-RU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56684B" w:rsidRPr="00F35B1F" w:rsidTr="00C42F9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F35B1F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F35B1F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35B1F">
              <w:rPr>
                <w:rFonts w:ascii="Arial" w:hAnsi="Arial" w:cs="Arial"/>
                <w:sz w:val="20"/>
                <w:szCs w:val="20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F35B1F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F35B1F" w:rsidTr="00C42F9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F35B1F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F35B1F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35B1F">
              <w:rPr>
                <w:rFonts w:ascii="Arial" w:hAnsi="Arial" w:cs="Arial"/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F35B1F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F35B1F" w:rsidTr="00C42F9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F35B1F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F35B1F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F35B1F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F35B1F" w:rsidTr="00C42F9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F35B1F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F35B1F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F35B1F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F35B1F" w:rsidTr="00C42F9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F35B1F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F35B1F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35B1F">
              <w:rPr>
                <w:rFonts w:ascii="Arial" w:hAnsi="Arial" w:cs="Arial"/>
                <w:sz w:val="20"/>
                <w:szCs w:val="20"/>
                <w:lang w:eastAsia="ru-RU"/>
              </w:rPr>
              <w:t>Образованием земельного участка(ов) путем раздела земельного участка</w:t>
            </w:r>
          </w:p>
        </w:tc>
      </w:tr>
      <w:tr w:rsidR="0056684B" w:rsidRPr="00F35B1F" w:rsidTr="00C42F9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F35B1F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F35B1F" w:rsidTr="00C42F9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F35B1F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Адрес земельного участка, раздел которого осуществляется</w:t>
            </w:r>
          </w:p>
        </w:tc>
      </w:tr>
      <w:tr w:rsidR="0056684B" w:rsidRPr="00F35B1F" w:rsidTr="00C42F9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F35B1F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F35B1F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F35B1F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6684B" w:rsidRPr="00F35B1F" w:rsidTr="00C42F9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F35B1F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F35B1F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F35B1F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6684B" w:rsidRPr="00F35B1F" w:rsidTr="00C42F9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F35B1F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</w:tr>
      <w:tr w:rsidR="0056684B" w:rsidRPr="00F35B1F" w:rsidTr="00C42F9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F35B1F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F35B1F" w:rsidTr="00C42F9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F35B1F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Кадастровый номер объединяемого земельного участка &lt;1&gt;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Адрес объединяемого земельного участка &lt;1&gt;</w:t>
            </w:r>
          </w:p>
        </w:tc>
      </w:tr>
      <w:tr w:rsidR="0056684B" w:rsidRPr="00F35B1F" w:rsidTr="00C42F9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F35B1F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F35B1F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F35B1F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6684B" w:rsidRPr="00F35B1F" w:rsidTr="00C42F9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F35B1F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F35B1F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F35B1F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6684B" w:rsidRPr="00F35B1F" w:rsidTr="00C42F94"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6684B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6684B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6684B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6684B" w:rsidRPr="00F35B1F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F35B1F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F35B1F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56684B" w:rsidRDefault="0056684B" w:rsidP="00B20C54">
      <w:pPr>
        <w:widowControl w:val="0"/>
        <w:tabs>
          <w:tab w:val="left" w:pos="847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35B1F">
        <w:rPr>
          <w:rFonts w:ascii="Arial" w:hAnsi="Arial" w:cs="Arial"/>
          <w:sz w:val="24"/>
          <w:szCs w:val="24"/>
          <w:lang w:eastAsia="ru-RU"/>
        </w:rPr>
        <w:tab/>
      </w:r>
    </w:p>
    <w:p w:rsidR="0056684B" w:rsidRDefault="0056684B" w:rsidP="00B20C54">
      <w:pPr>
        <w:widowControl w:val="0"/>
        <w:tabs>
          <w:tab w:val="left" w:pos="847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6684B" w:rsidRDefault="0056684B" w:rsidP="00B20C54">
      <w:pPr>
        <w:widowControl w:val="0"/>
        <w:tabs>
          <w:tab w:val="left" w:pos="847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6684B" w:rsidRDefault="0056684B" w:rsidP="00B20C54">
      <w:pPr>
        <w:widowControl w:val="0"/>
        <w:tabs>
          <w:tab w:val="left" w:pos="847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6684B" w:rsidRDefault="0056684B" w:rsidP="00B20C54">
      <w:pPr>
        <w:widowControl w:val="0"/>
        <w:tabs>
          <w:tab w:val="left" w:pos="847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6684B" w:rsidRDefault="0056684B" w:rsidP="00B20C54">
      <w:pPr>
        <w:widowControl w:val="0"/>
        <w:tabs>
          <w:tab w:val="left" w:pos="847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6684B" w:rsidRDefault="0056684B" w:rsidP="00B20C54">
      <w:pPr>
        <w:widowControl w:val="0"/>
        <w:tabs>
          <w:tab w:val="left" w:pos="847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6684B" w:rsidRDefault="0056684B" w:rsidP="00B20C54">
      <w:pPr>
        <w:widowControl w:val="0"/>
        <w:tabs>
          <w:tab w:val="left" w:pos="847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6684B" w:rsidRDefault="0056684B" w:rsidP="00B20C54">
      <w:pPr>
        <w:widowControl w:val="0"/>
        <w:tabs>
          <w:tab w:val="left" w:pos="847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6684B" w:rsidRDefault="0056684B" w:rsidP="00B20C54">
      <w:pPr>
        <w:widowControl w:val="0"/>
        <w:tabs>
          <w:tab w:val="left" w:pos="847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6684B" w:rsidRDefault="0056684B" w:rsidP="00B20C54">
      <w:pPr>
        <w:widowControl w:val="0"/>
        <w:tabs>
          <w:tab w:val="left" w:pos="847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6684B" w:rsidRDefault="0056684B" w:rsidP="00B20C54">
      <w:pPr>
        <w:widowControl w:val="0"/>
        <w:tabs>
          <w:tab w:val="left" w:pos="847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6684B" w:rsidRDefault="0056684B" w:rsidP="00B20C54">
      <w:pPr>
        <w:widowControl w:val="0"/>
        <w:tabs>
          <w:tab w:val="left" w:pos="847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6684B" w:rsidRDefault="0056684B" w:rsidP="00B20C54">
      <w:pPr>
        <w:widowControl w:val="0"/>
        <w:tabs>
          <w:tab w:val="left" w:pos="847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6684B" w:rsidRDefault="0056684B" w:rsidP="00B20C54">
      <w:pPr>
        <w:widowControl w:val="0"/>
        <w:tabs>
          <w:tab w:val="left" w:pos="847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6684B" w:rsidRDefault="0056684B" w:rsidP="00B20C54">
      <w:pPr>
        <w:widowControl w:val="0"/>
        <w:tabs>
          <w:tab w:val="left" w:pos="847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6684B" w:rsidRDefault="0056684B" w:rsidP="00B20C54">
      <w:pPr>
        <w:widowControl w:val="0"/>
        <w:tabs>
          <w:tab w:val="left" w:pos="847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6684B" w:rsidRDefault="0056684B" w:rsidP="00B20C54">
      <w:pPr>
        <w:widowControl w:val="0"/>
        <w:tabs>
          <w:tab w:val="left" w:pos="847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6684B" w:rsidRDefault="0056684B" w:rsidP="00B20C54">
      <w:pPr>
        <w:widowControl w:val="0"/>
        <w:tabs>
          <w:tab w:val="left" w:pos="847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6684B" w:rsidRDefault="0056684B" w:rsidP="00B20C54">
      <w:pPr>
        <w:widowControl w:val="0"/>
        <w:tabs>
          <w:tab w:val="left" w:pos="847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6684B" w:rsidRDefault="0056684B" w:rsidP="00B20C54">
      <w:pPr>
        <w:widowControl w:val="0"/>
        <w:tabs>
          <w:tab w:val="left" w:pos="847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6684B" w:rsidRDefault="0056684B" w:rsidP="00B20C54">
      <w:pPr>
        <w:widowControl w:val="0"/>
        <w:tabs>
          <w:tab w:val="left" w:pos="847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6684B" w:rsidRDefault="0056684B" w:rsidP="00B20C54">
      <w:pPr>
        <w:widowControl w:val="0"/>
        <w:tabs>
          <w:tab w:val="left" w:pos="847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6684B" w:rsidRDefault="0056684B" w:rsidP="00B20C54">
      <w:pPr>
        <w:widowControl w:val="0"/>
        <w:tabs>
          <w:tab w:val="left" w:pos="847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6684B" w:rsidRDefault="0056684B" w:rsidP="00B20C54">
      <w:pPr>
        <w:widowControl w:val="0"/>
        <w:tabs>
          <w:tab w:val="left" w:pos="847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6684B" w:rsidRDefault="0056684B" w:rsidP="00B20C54">
      <w:pPr>
        <w:widowControl w:val="0"/>
        <w:tabs>
          <w:tab w:val="left" w:pos="847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6684B" w:rsidRDefault="0056684B" w:rsidP="00B20C54">
      <w:pPr>
        <w:widowControl w:val="0"/>
        <w:tabs>
          <w:tab w:val="left" w:pos="847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6684B" w:rsidRDefault="0056684B" w:rsidP="00B20C54">
      <w:pPr>
        <w:widowControl w:val="0"/>
        <w:tabs>
          <w:tab w:val="left" w:pos="847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6684B" w:rsidRDefault="0056684B" w:rsidP="00B20C54">
      <w:pPr>
        <w:widowControl w:val="0"/>
        <w:tabs>
          <w:tab w:val="left" w:pos="847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6684B" w:rsidRDefault="0056684B" w:rsidP="00B20C54">
      <w:pPr>
        <w:widowControl w:val="0"/>
        <w:tabs>
          <w:tab w:val="left" w:pos="847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6684B" w:rsidRDefault="0056684B" w:rsidP="00B20C54">
      <w:pPr>
        <w:widowControl w:val="0"/>
        <w:tabs>
          <w:tab w:val="left" w:pos="847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6684B" w:rsidRDefault="0056684B" w:rsidP="00B20C54">
      <w:pPr>
        <w:widowControl w:val="0"/>
        <w:tabs>
          <w:tab w:val="left" w:pos="847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6684B" w:rsidRDefault="0056684B" w:rsidP="00B20C54">
      <w:pPr>
        <w:widowControl w:val="0"/>
        <w:tabs>
          <w:tab w:val="left" w:pos="847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6684B" w:rsidRDefault="0056684B" w:rsidP="00B20C54">
      <w:pPr>
        <w:widowControl w:val="0"/>
        <w:tabs>
          <w:tab w:val="left" w:pos="847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6684B" w:rsidRDefault="0056684B" w:rsidP="00B20C54">
      <w:pPr>
        <w:widowControl w:val="0"/>
        <w:tabs>
          <w:tab w:val="left" w:pos="847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6684B" w:rsidRPr="00F35B1F" w:rsidRDefault="0056684B" w:rsidP="00B20C54">
      <w:pPr>
        <w:widowControl w:val="0"/>
        <w:tabs>
          <w:tab w:val="left" w:pos="847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6684B" w:rsidRPr="00F35B1F" w:rsidRDefault="0056684B" w:rsidP="00B20C54">
      <w:pPr>
        <w:widowControl w:val="0"/>
        <w:tabs>
          <w:tab w:val="left" w:pos="847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434"/>
        <w:gridCol w:w="3416"/>
        <w:gridCol w:w="1944"/>
        <w:gridCol w:w="1331"/>
        <w:gridCol w:w="1992"/>
      </w:tblGrid>
      <w:tr w:rsidR="0056684B" w:rsidRPr="00F35B1F" w:rsidTr="00C42F94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F35B1F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F35B1F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35B1F">
              <w:rPr>
                <w:rFonts w:ascii="Arial" w:hAnsi="Arial" w:cs="Arial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F35B1F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35B1F">
              <w:rPr>
                <w:rFonts w:ascii="Arial" w:hAnsi="Arial" w:cs="Arial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56684B" w:rsidRPr="00F35B1F" w:rsidTr="00C42F94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F35B1F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Образованием земельного участка(ов) путем выдела из земельного участка</w:t>
            </w:r>
          </w:p>
        </w:tc>
      </w:tr>
      <w:tr w:rsidR="0056684B" w:rsidRPr="00F35B1F" w:rsidTr="00C42F9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F35B1F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F35B1F" w:rsidTr="00C42F9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F35B1F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Адрес земельного участка, из которого осуществляется выдел</w:t>
            </w:r>
          </w:p>
        </w:tc>
      </w:tr>
      <w:tr w:rsidR="0056684B" w:rsidRPr="00F35B1F" w:rsidTr="00C42F9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F35B1F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F35B1F" w:rsidTr="00C42F9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F35B1F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56684B" w:rsidRPr="00F35B1F" w:rsidTr="00C42F9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F35B1F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Количество земельных участков, которые перераспределяются</w:t>
            </w:r>
          </w:p>
        </w:tc>
      </w:tr>
      <w:tr w:rsidR="0056684B" w:rsidRPr="00F35B1F" w:rsidTr="00C42F9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F35B1F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813B20" w:rsidTr="00C42F9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813B20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Кадастровый номер земельного участка, который перераспределяется &lt;2&gt;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Адрес земельного участка, который перераспределяется &lt;2&gt;</w:t>
            </w:r>
          </w:p>
        </w:tc>
      </w:tr>
      <w:tr w:rsidR="0056684B" w:rsidRPr="00813B20" w:rsidTr="00C42F9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813B20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813B20" w:rsidTr="00C42F9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813B20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Строительством, реконструкцией здания, сооружения</w:t>
            </w:r>
          </w:p>
        </w:tc>
      </w:tr>
      <w:tr w:rsidR="0056684B" w:rsidRPr="00813B20" w:rsidTr="00C42F9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813B20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813B20" w:rsidTr="00C42F9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813B20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56684B" w:rsidRPr="00813B20" w:rsidTr="00C42F9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813B20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813B20" w:rsidTr="00C42F9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813B20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56684B" w:rsidRPr="00813B20" w:rsidTr="00C42F9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813B20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813B20" w:rsidTr="00C42F9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813B20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813B20" w:rsidTr="00C42F9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813B20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56684B" w:rsidRPr="00813B20" w:rsidTr="00C42F9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813B20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813B20" w:rsidTr="00C42F9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813B20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56684B" w:rsidRPr="00813B20" w:rsidTr="00C42F9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813B20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Адрес помещения</w:t>
            </w:r>
          </w:p>
        </w:tc>
      </w:tr>
      <w:tr w:rsidR="0056684B" w:rsidRPr="00813B20" w:rsidTr="00C42F9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813B20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813B20" w:rsidTr="00C42F9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813B20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6684B" w:rsidRPr="00813B20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56684B" w:rsidRPr="00813B20" w:rsidTr="00C42F94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813B20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Всего листов</w:t>
            </w:r>
            <w:r w:rsidRPr="00813B20">
              <w:rPr>
                <w:rFonts w:ascii="Arial" w:hAnsi="Arial" w:cs="Arial"/>
                <w:sz w:val="26"/>
                <w:szCs w:val="26"/>
                <w:lang w:eastAsia="ru-RU"/>
              </w:rPr>
              <w:t xml:space="preserve"> ___</w:t>
            </w:r>
          </w:p>
        </w:tc>
      </w:tr>
      <w:tr w:rsidR="0056684B" w:rsidRPr="00813B20" w:rsidTr="00C42F94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813B20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Образованием помещения(ий) в здании, сооружении путем раздела здания, сооружения</w:t>
            </w:r>
          </w:p>
        </w:tc>
      </w:tr>
      <w:tr w:rsidR="0056684B" w:rsidRPr="00813B20" w:rsidTr="00C42F9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813B20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813B20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  <w:tr w:rsidR="0056684B" w:rsidRPr="00813B20" w:rsidTr="00C42F9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813B20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813B20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  <w:tr w:rsidR="0056684B" w:rsidRPr="00813B20" w:rsidTr="00C42F9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813B20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Адрес здания, сооружения</w:t>
            </w:r>
          </w:p>
        </w:tc>
      </w:tr>
      <w:tr w:rsidR="0056684B" w:rsidRPr="00813B20" w:rsidTr="00C42F9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813B20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813B20" w:rsidTr="00C42F9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813B20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813B20" w:rsidTr="00C42F9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813B20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813B20" w:rsidTr="00C42F9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813B20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813B20" w:rsidTr="00C42F9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813B20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813B20" w:rsidTr="00C42F9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813B20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Образованием помещения(ий) в здании, сооружении путем раздела помещения</w:t>
            </w:r>
          </w:p>
        </w:tc>
      </w:tr>
      <w:tr w:rsidR="0056684B" w:rsidRPr="00813B20" w:rsidTr="00C42F9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813B20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Назначение помещения (жилое (нежилое) помещение) &lt;3&gt;</w:t>
            </w: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Вид помещения &lt;3&gt;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Количество помещений &lt;3&gt;</w:t>
            </w:r>
          </w:p>
        </w:tc>
      </w:tr>
      <w:tr w:rsidR="0056684B" w:rsidRPr="00813B20" w:rsidTr="00C42F9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813B20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813B20" w:rsidTr="00C42F9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813B20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Адрес помещения, раздел которого осуществляется</w:t>
            </w:r>
          </w:p>
        </w:tc>
      </w:tr>
      <w:tr w:rsidR="0056684B" w:rsidRPr="00813B20" w:rsidTr="00C42F9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813B20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813B20" w:rsidTr="00C42F9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813B20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813B20" w:rsidTr="00C42F9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813B20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813B20" w:rsidTr="00C42F9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813B20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813B20" w:rsidTr="00C42F9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813B20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813B20" w:rsidTr="00C42F9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813B20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56684B" w:rsidRPr="00813B20" w:rsidTr="00C42F9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813B20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Образование нежилого помещения</w:t>
            </w:r>
          </w:p>
        </w:tc>
      </w:tr>
      <w:tr w:rsidR="0056684B" w:rsidRPr="00813B20" w:rsidTr="00C42F9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813B20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Количество объединяемых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813B20" w:rsidTr="00C42F9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813B20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Кадастровый номер объединяемого помещения &lt;4&gt;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Адрес объединяемого помещения &lt;4&gt;</w:t>
            </w:r>
          </w:p>
        </w:tc>
      </w:tr>
      <w:tr w:rsidR="0056684B" w:rsidRPr="00813B20" w:rsidTr="00C42F9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813B20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813B20" w:rsidTr="00C42F9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813B20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813B20" w:rsidTr="00C42F9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813B20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813B20" w:rsidTr="00C42F9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813B20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813B20" w:rsidTr="00C42F9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813B20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813B20" w:rsidTr="00C42F9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813B20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56684B" w:rsidRPr="00813B20" w:rsidTr="00C42F9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813B20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Образование нежилого помещения</w:t>
            </w:r>
          </w:p>
        </w:tc>
      </w:tr>
      <w:tr w:rsidR="0056684B" w:rsidRPr="00813B20" w:rsidTr="00C42F9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813B20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813B20" w:rsidTr="00C42F9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813B20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Адрес здания, сооружения</w:t>
            </w:r>
          </w:p>
        </w:tc>
      </w:tr>
      <w:tr w:rsidR="0056684B" w:rsidRPr="00813B20" w:rsidTr="00C42F9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813B20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813B20" w:rsidTr="00C42F9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813B20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813B20" w:rsidTr="00C42F9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813B20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813B20" w:rsidTr="00C42F9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813B20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813B20" w:rsidTr="00C42F94"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813B20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8"/>
        <w:gridCol w:w="432"/>
        <w:gridCol w:w="3255"/>
        <w:gridCol w:w="2091"/>
        <w:gridCol w:w="1331"/>
        <w:gridCol w:w="1992"/>
      </w:tblGrid>
      <w:tr w:rsidR="0056684B" w:rsidRPr="002F1883" w:rsidTr="00C42F94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Всего листов ___</w:t>
            </w:r>
          </w:p>
        </w:tc>
      </w:tr>
      <w:tr w:rsidR="0056684B" w:rsidRPr="002F1883" w:rsidTr="00C42F94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Аннулировать адрес объекта адресации:</w:t>
            </w:r>
          </w:p>
        </w:tc>
      </w:tr>
      <w:tr w:rsidR="0056684B" w:rsidRPr="002F1883" w:rsidTr="00C42F9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2F1883" w:rsidTr="00C42F9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2F1883" w:rsidTr="00C42F9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2F1883" w:rsidTr="00C42F9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2F1883" w:rsidTr="00C42F9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2F1883" w:rsidTr="00C42F9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2F1883" w:rsidTr="00C42F9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2F1883" w:rsidTr="00C42F9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2F1883" w:rsidTr="00C42F9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2F1883" w:rsidTr="00C42F9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2F1883" w:rsidTr="00C42F9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2F1883" w:rsidTr="00C42F9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2F1883" w:rsidTr="00C42F9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2F1883" w:rsidTr="00C42F9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2F1883" w:rsidTr="00C42F9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2F1883" w:rsidTr="00C42F9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В связи с:</w:t>
            </w:r>
          </w:p>
        </w:tc>
      </w:tr>
      <w:tr w:rsidR="0056684B" w:rsidRPr="002F1883" w:rsidTr="00C42F9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Прекращением существования объекта адресации</w:t>
            </w:r>
          </w:p>
        </w:tc>
      </w:tr>
      <w:tr w:rsidR="0056684B" w:rsidRPr="002F1883" w:rsidTr="00C42F9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Отказом в осуществлении кадастрового учета объекта адресации по основаниям, указанным в пунктах 1 и 3 части 2 статьи 27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6410;2011, N 1, ст. 47; N 49, ст. 7061; N 50, ст. 7365; 2012, N 31, ст. 4322; 2013, N 30, ст. 4083; официальный интернет-портал правовой информации www.pravo.gov.ru, 23 декабря 2014 г.)</w:t>
            </w:r>
          </w:p>
        </w:tc>
      </w:tr>
      <w:tr w:rsidR="0056684B" w:rsidRPr="002F1883" w:rsidTr="00C42F9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Присвоением объекту адресации нового адреса</w:t>
            </w:r>
          </w:p>
        </w:tc>
      </w:tr>
      <w:tr w:rsidR="0056684B" w:rsidRPr="002F1883" w:rsidTr="00C42F9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2F1883" w:rsidTr="00C42F9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2F1883" w:rsidTr="00C42F9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56684B" w:rsidRPr="002F1883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56684B" w:rsidRPr="002F1883" w:rsidTr="00C42F94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Всего листов ___</w:t>
            </w:r>
          </w:p>
        </w:tc>
      </w:tr>
      <w:tr w:rsidR="0056684B" w:rsidRPr="002F1883" w:rsidTr="00C42F94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56684B" w:rsidRPr="002F1883" w:rsidTr="00C42F94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физическое лицо:</w:t>
            </w:r>
          </w:p>
        </w:tc>
      </w:tr>
      <w:tr w:rsidR="0056684B" w:rsidRPr="002F1883" w:rsidTr="00C42F94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ИНН (при наличии):</w:t>
            </w:r>
          </w:p>
        </w:tc>
      </w:tr>
      <w:tr w:rsidR="0056684B" w:rsidRPr="002F1883" w:rsidTr="00C42F9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2F1883" w:rsidTr="00C42F9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номер:</w:t>
            </w:r>
          </w:p>
        </w:tc>
      </w:tr>
      <w:tr w:rsidR="0056684B" w:rsidRPr="002F1883" w:rsidTr="00C42F9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2F1883" w:rsidTr="00C42F9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кем выдан:</w:t>
            </w:r>
          </w:p>
        </w:tc>
      </w:tr>
      <w:tr w:rsidR="0056684B" w:rsidRPr="002F1883" w:rsidTr="00C42F9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"__" ______ ____ г.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2F1883" w:rsidTr="00C42F9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2F1883" w:rsidTr="00C42F9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адрес электронной почты (при наличии):</w:t>
            </w:r>
          </w:p>
        </w:tc>
      </w:tr>
      <w:tr w:rsidR="0056684B" w:rsidRPr="002F1883" w:rsidTr="00C42F9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2F1883" w:rsidTr="00C42F9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2F1883" w:rsidTr="00C42F9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56684B" w:rsidRPr="002F1883" w:rsidTr="00C42F94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2F1883" w:rsidTr="00C42F9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2F1883" w:rsidTr="00C42F9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КПП (для российского юридического лица):</w:t>
            </w:r>
          </w:p>
        </w:tc>
      </w:tr>
      <w:tr w:rsidR="0056684B" w:rsidRPr="002F1883" w:rsidTr="00C42F9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2F1883" w:rsidTr="00C42F9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56684B" w:rsidRPr="002F1883" w:rsidTr="00C42F9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"__" ________ ____ г.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2F1883" w:rsidTr="00C42F9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2F1883" w:rsidTr="00C42F9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адрес электронной почты (при наличии):</w:t>
            </w:r>
          </w:p>
        </w:tc>
      </w:tr>
      <w:tr w:rsidR="0056684B" w:rsidRPr="002F1883" w:rsidTr="00C42F9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2F1883" w:rsidTr="00C42F9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2F1883" w:rsidTr="00C42F9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Вещное право на объект адресации:</w:t>
            </w:r>
          </w:p>
        </w:tc>
      </w:tr>
      <w:tr w:rsidR="0056684B" w:rsidRPr="002F1883" w:rsidTr="00C42F94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право собственности</w:t>
            </w:r>
          </w:p>
        </w:tc>
      </w:tr>
      <w:tr w:rsidR="0056684B" w:rsidRPr="002F1883" w:rsidTr="00C42F94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право хозяйственного ведения имуществом на объект адресации</w:t>
            </w:r>
          </w:p>
        </w:tc>
      </w:tr>
      <w:tr w:rsidR="0056684B" w:rsidRPr="002F1883" w:rsidTr="00C42F94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56684B" w:rsidRPr="002F1883" w:rsidTr="00C42F94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право пожизненно наследуемого владения земельным участком</w:t>
            </w:r>
          </w:p>
        </w:tc>
      </w:tr>
      <w:tr w:rsidR="0056684B" w:rsidRPr="002F1883" w:rsidTr="00C42F94"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56684B" w:rsidRPr="002F1883" w:rsidTr="00C42F94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56684B" w:rsidRPr="002F1883" w:rsidTr="00C42F94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В многофункциональном центре</w:t>
            </w:r>
          </w:p>
        </w:tc>
      </w:tr>
      <w:tr w:rsidR="0056684B" w:rsidRPr="002F1883" w:rsidTr="00C42F94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2F1883" w:rsidTr="00C42F9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2F1883" w:rsidTr="00C42F94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56684B" w:rsidRPr="002F1883" w:rsidTr="00C42F94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56684B" w:rsidRPr="002F1883" w:rsidTr="00C42F94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2F1883" w:rsidTr="00C42F94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2F1883" w:rsidTr="00C42F94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Расписку в получении документов прошу:</w:t>
            </w:r>
          </w:p>
        </w:tc>
      </w:tr>
      <w:tr w:rsidR="0056684B" w:rsidRPr="002F1883" w:rsidTr="00C42F94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Расписка получена: ___________________________________</w:t>
            </w:r>
          </w:p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5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(подпись заявителя)</w:t>
            </w:r>
          </w:p>
        </w:tc>
      </w:tr>
      <w:tr w:rsidR="0056684B" w:rsidRPr="002F1883" w:rsidTr="00C42F94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2F1883" w:rsidTr="00C42F94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2F1883" w:rsidTr="00C42F94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Не направлять</w:t>
            </w:r>
          </w:p>
        </w:tc>
      </w:tr>
    </w:tbl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56684B" w:rsidRPr="002F1883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56684B" w:rsidRPr="002F1883" w:rsidTr="00C42F94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Всего листов ___</w:t>
            </w:r>
          </w:p>
        </w:tc>
      </w:tr>
      <w:tr w:rsidR="0056684B" w:rsidRPr="002F1883" w:rsidTr="00C42F94">
        <w:tc>
          <w:tcPr>
            <w:tcW w:w="96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2F1883" w:rsidTr="00C42F94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Заявитель:</w:t>
            </w:r>
          </w:p>
        </w:tc>
      </w:tr>
      <w:tr w:rsidR="0056684B" w:rsidRPr="002F1883" w:rsidTr="00C42F9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56684B" w:rsidRPr="002F1883" w:rsidTr="00C42F94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56684B" w:rsidRPr="002F1883" w:rsidTr="00C42F94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физическое лицо:</w:t>
            </w:r>
          </w:p>
        </w:tc>
      </w:tr>
      <w:tr w:rsidR="0056684B" w:rsidRPr="002F1883" w:rsidTr="00C42F9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ИНН (при наличии):</w:t>
            </w:r>
          </w:p>
        </w:tc>
      </w:tr>
      <w:tr w:rsidR="0056684B" w:rsidRPr="002F1883" w:rsidTr="00C42F9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2F1883" w:rsidTr="00C42F9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номер:</w:t>
            </w:r>
          </w:p>
        </w:tc>
      </w:tr>
      <w:tr w:rsidR="0056684B" w:rsidRPr="002F1883" w:rsidTr="00C42F9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2F1883" w:rsidTr="00C42F9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кем выдан:</w:t>
            </w:r>
          </w:p>
        </w:tc>
      </w:tr>
      <w:tr w:rsidR="0056684B" w:rsidRPr="002F1883" w:rsidTr="00C42F9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"__" ______ ____ г.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2F1883" w:rsidTr="00C42F9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2F1883" w:rsidTr="00C42F9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адрес электронной почты (при наличии):</w:t>
            </w:r>
          </w:p>
        </w:tc>
      </w:tr>
      <w:tr w:rsidR="0056684B" w:rsidRPr="002F1883" w:rsidTr="00C42F9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2F1883" w:rsidTr="00C42F9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2F1883" w:rsidTr="00C42F9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56684B" w:rsidRPr="002F1883" w:rsidTr="00C42F9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2F1883" w:rsidTr="00C42F9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2F1883" w:rsidTr="00C42F9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56684B" w:rsidRPr="002F1883" w:rsidTr="00C42F9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2F1883" w:rsidTr="00C42F9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2F1883" w:rsidTr="00C42F9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ИНН (для российского юридического лица):</w:t>
            </w:r>
          </w:p>
        </w:tc>
      </w:tr>
      <w:tr w:rsidR="0056684B" w:rsidRPr="002F1883" w:rsidTr="00C42F9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2F1883" w:rsidTr="00C42F9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56684B" w:rsidRPr="002F1883" w:rsidTr="00C42F9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"__" _________ ____ г.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2F1883" w:rsidTr="00C42F9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2F1883" w:rsidTr="00C42F9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адрес электронной почты (при наличии):</w:t>
            </w:r>
          </w:p>
        </w:tc>
      </w:tr>
      <w:tr w:rsidR="0056684B" w:rsidRPr="002F1883" w:rsidTr="00C42F9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2F1883" w:rsidTr="00C42F9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2F1883" w:rsidTr="00C42F9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56684B" w:rsidRPr="002F1883" w:rsidTr="00C42F9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2F1883" w:rsidTr="00C42F9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2F1883" w:rsidTr="00C42F94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Документы, прилагаемые к заявлению:</w:t>
            </w:r>
          </w:p>
        </w:tc>
      </w:tr>
      <w:tr w:rsidR="0056684B" w:rsidRPr="002F1883" w:rsidTr="00C42F9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2F1883" w:rsidTr="00C42F9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2F1883" w:rsidTr="00C42F9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2F1883" w:rsidTr="00C42F9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Копия в количестве ___ экз., на ___ л.</w:t>
            </w:r>
          </w:p>
        </w:tc>
      </w:tr>
      <w:tr w:rsidR="0056684B" w:rsidRPr="002F1883" w:rsidTr="00C42F9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2F1883" w:rsidTr="00C42F9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2F1883" w:rsidTr="00C42F9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2F1883" w:rsidTr="00C42F9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Копия в количестве ___ экз., на ___ л.</w:t>
            </w:r>
          </w:p>
        </w:tc>
      </w:tr>
      <w:tr w:rsidR="0056684B" w:rsidRPr="002F1883" w:rsidTr="00C42F9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2F1883" w:rsidTr="00C42F9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2F1883" w:rsidTr="00C42F9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2F1883" w:rsidTr="00C42F9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Копия в количестве ___ экз., на ___ л.</w:t>
            </w:r>
          </w:p>
        </w:tc>
      </w:tr>
      <w:tr w:rsidR="0056684B" w:rsidRPr="002F1883" w:rsidTr="00C42F94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Примечание:</w:t>
            </w:r>
          </w:p>
        </w:tc>
      </w:tr>
      <w:tr w:rsidR="0056684B" w:rsidRPr="002F1883" w:rsidTr="00C42F9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2F1883" w:rsidTr="00C42F9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56684B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56684B" w:rsidRPr="002F1883" w:rsidRDefault="0056684B" w:rsidP="00B2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7"/>
        <w:gridCol w:w="2358"/>
        <w:gridCol w:w="3389"/>
        <w:gridCol w:w="1363"/>
        <w:gridCol w:w="1992"/>
      </w:tblGrid>
      <w:tr w:rsidR="0056684B" w:rsidRPr="002F1883" w:rsidTr="00C42F94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Всего листов ___</w:t>
            </w:r>
          </w:p>
        </w:tc>
      </w:tr>
      <w:tr w:rsidR="0056684B" w:rsidRPr="002F1883" w:rsidTr="00C42F94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2F1883" w:rsidTr="00C42F9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56684B" w:rsidRPr="002F1883" w:rsidTr="00C42F9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Настоящим также подтверждаю, что:</w:t>
            </w:r>
          </w:p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сведения, указанные в настоящем заявлении, на дату представления заявления достоверны;</w:t>
            </w:r>
          </w:p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56684B" w:rsidRPr="002F1883" w:rsidTr="00C42F94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Дата</w:t>
            </w:r>
          </w:p>
        </w:tc>
      </w:tr>
      <w:tr w:rsidR="0056684B" w:rsidRPr="002F1883" w:rsidTr="00C42F94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_________________</w:t>
            </w:r>
          </w:p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_______________________</w:t>
            </w:r>
          </w:p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"__" ___________ ____ г.</w:t>
            </w:r>
          </w:p>
        </w:tc>
      </w:tr>
      <w:tr w:rsidR="0056684B" w:rsidRPr="002F1883" w:rsidTr="00C42F94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F1883">
              <w:rPr>
                <w:rFonts w:ascii="Arial" w:hAnsi="Arial" w:cs="Arial"/>
                <w:sz w:val="20"/>
                <w:szCs w:val="20"/>
                <w:lang w:eastAsia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56684B" w:rsidRPr="002F1883" w:rsidTr="00C42F94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2F1883" w:rsidTr="00C42F94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2F1883" w:rsidTr="00C42F94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2F1883" w:rsidTr="00C42F94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684B" w:rsidRPr="002F1883" w:rsidTr="00C42F94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84B" w:rsidRPr="002F1883" w:rsidRDefault="0056684B" w:rsidP="00C4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56684B" w:rsidRPr="002F1883" w:rsidRDefault="0056684B" w:rsidP="00B20C5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684B" w:rsidRPr="002F1883" w:rsidRDefault="0056684B" w:rsidP="00B20C5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684B" w:rsidRPr="002F1883" w:rsidRDefault="0056684B" w:rsidP="00B20C5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684B" w:rsidRPr="002F1883" w:rsidRDefault="0056684B" w:rsidP="00B20C5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684B" w:rsidRPr="002F1883" w:rsidRDefault="0056684B" w:rsidP="00B20C5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684B" w:rsidRPr="002F1883" w:rsidRDefault="0056684B" w:rsidP="00B20C5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684B" w:rsidRPr="002F1883" w:rsidRDefault="0056684B" w:rsidP="00B20C5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684B" w:rsidRPr="002F1883" w:rsidRDefault="0056684B" w:rsidP="00B20C5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684B" w:rsidRPr="002F1883" w:rsidRDefault="0056684B" w:rsidP="00B20C5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684B" w:rsidRPr="002F1883" w:rsidRDefault="0056684B" w:rsidP="00B20C5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684B" w:rsidRPr="002F1883" w:rsidRDefault="0056684B" w:rsidP="00B20C5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684B" w:rsidRPr="002F1883" w:rsidRDefault="0056684B" w:rsidP="00B20C5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684B" w:rsidRPr="002F1883" w:rsidRDefault="0056684B" w:rsidP="00B20C5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684B" w:rsidRPr="002F1883" w:rsidRDefault="0056684B" w:rsidP="00B20C5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684B" w:rsidRPr="002F1883" w:rsidRDefault="0056684B" w:rsidP="00B32AB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684B" w:rsidRPr="002F1883" w:rsidRDefault="0056684B" w:rsidP="00B32AB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56684B" w:rsidRPr="002F1883" w:rsidSect="0007763C">
      <w:headerReference w:type="even" r:id="rId8"/>
      <w:pgSz w:w="12240" w:h="15840"/>
      <w:pgMar w:top="540" w:right="720" w:bottom="540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84B" w:rsidRDefault="0056684B" w:rsidP="006B2AAC">
      <w:pPr>
        <w:spacing w:after="0" w:line="240" w:lineRule="auto"/>
      </w:pPr>
      <w:r>
        <w:separator/>
      </w:r>
    </w:p>
  </w:endnote>
  <w:endnote w:type="continuationSeparator" w:id="1">
    <w:p w:rsidR="0056684B" w:rsidRDefault="0056684B" w:rsidP="006B2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84B" w:rsidRDefault="0056684B" w:rsidP="006B2AAC">
      <w:pPr>
        <w:spacing w:after="0" w:line="240" w:lineRule="auto"/>
      </w:pPr>
      <w:r>
        <w:separator/>
      </w:r>
    </w:p>
  </w:footnote>
  <w:footnote w:type="continuationSeparator" w:id="1">
    <w:p w:rsidR="0056684B" w:rsidRDefault="0056684B" w:rsidP="006B2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4B" w:rsidRDefault="0056684B" w:rsidP="0007763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</w:p>
  <w:p w:rsidR="0056684B" w:rsidRDefault="0056684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205"/>
    <w:multiLevelType w:val="multilevel"/>
    <w:tmpl w:val="BBA2B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B929F6"/>
    <w:multiLevelType w:val="multilevel"/>
    <w:tmpl w:val="64F45A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C856D4A"/>
    <w:multiLevelType w:val="multilevel"/>
    <w:tmpl w:val="1372601C"/>
    <w:lvl w:ilvl="0">
      <w:start w:val="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132C23A5"/>
    <w:multiLevelType w:val="hybridMultilevel"/>
    <w:tmpl w:val="49D4BCF4"/>
    <w:lvl w:ilvl="0" w:tplc="CF48B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2F1DFF"/>
    <w:multiLevelType w:val="multilevel"/>
    <w:tmpl w:val="0098FF30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6"/>
      <w:numFmt w:val="decimal"/>
      <w:lvlText w:val="%1.%2"/>
      <w:lvlJc w:val="left"/>
      <w:pPr>
        <w:tabs>
          <w:tab w:val="num" w:pos="1273"/>
        </w:tabs>
        <w:ind w:left="1273" w:hanging="555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234"/>
        </w:tabs>
        <w:ind w:left="3234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52"/>
        </w:tabs>
        <w:ind w:left="395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5030"/>
        </w:tabs>
        <w:ind w:left="503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748"/>
        </w:tabs>
        <w:ind w:left="574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826"/>
        </w:tabs>
        <w:ind w:left="6826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904"/>
        </w:tabs>
        <w:ind w:left="7904" w:hanging="2160"/>
      </w:pPr>
      <w:rPr>
        <w:rFonts w:cs="Times New Roman"/>
      </w:rPr>
    </w:lvl>
  </w:abstractNum>
  <w:abstractNum w:abstractNumId="5">
    <w:nsid w:val="18647A20"/>
    <w:multiLevelType w:val="hybridMultilevel"/>
    <w:tmpl w:val="FD6CD5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E9281F"/>
    <w:multiLevelType w:val="hybridMultilevel"/>
    <w:tmpl w:val="D94A9D48"/>
    <w:lvl w:ilvl="0" w:tplc="CF48B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C363AA"/>
    <w:multiLevelType w:val="hybridMultilevel"/>
    <w:tmpl w:val="F3D4CD98"/>
    <w:lvl w:ilvl="0" w:tplc="CF48B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021CCC"/>
    <w:multiLevelType w:val="hybridMultilevel"/>
    <w:tmpl w:val="D5747DAA"/>
    <w:lvl w:ilvl="0" w:tplc="2F54FC18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2CB41F9F"/>
    <w:multiLevelType w:val="hybridMultilevel"/>
    <w:tmpl w:val="2F1A720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F452349"/>
    <w:multiLevelType w:val="hybridMultilevel"/>
    <w:tmpl w:val="718C644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1FC3D2A"/>
    <w:multiLevelType w:val="hybridMultilevel"/>
    <w:tmpl w:val="57166D0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32453BFC"/>
    <w:multiLevelType w:val="hybridMultilevel"/>
    <w:tmpl w:val="AB7EB0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42F3D4B"/>
    <w:multiLevelType w:val="multilevel"/>
    <w:tmpl w:val="61F45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047C44"/>
    <w:multiLevelType w:val="hybridMultilevel"/>
    <w:tmpl w:val="ECAE7806"/>
    <w:lvl w:ilvl="0" w:tplc="275EAAE6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0CC1C7A"/>
    <w:multiLevelType w:val="hybridMultilevel"/>
    <w:tmpl w:val="C1CC3B8A"/>
    <w:lvl w:ilvl="0" w:tplc="91226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8E429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A7002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772C7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A6454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96450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6726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5D4FF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0ACEF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46032205"/>
    <w:multiLevelType w:val="multilevel"/>
    <w:tmpl w:val="5D502B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88" w:hanging="4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17">
    <w:nsid w:val="50B7399E"/>
    <w:multiLevelType w:val="multilevel"/>
    <w:tmpl w:val="A6488B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52E90E9D"/>
    <w:multiLevelType w:val="hybridMultilevel"/>
    <w:tmpl w:val="A12A3A22"/>
    <w:lvl w:ilvl="0" w:tplc="CF48B57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9">
    <w:nsid w:val="53511727"/>
    <w:multiLevelType w:val="hybridMultilevel"/>
    <w:tmpl w:val="2996B31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64F85D4C"/>
    <w:multiLevelType w:val="hybridMultilevel"/>
    <w:tmpl w:val="33DE2100"/>
    <w:lvl w:ilvl="0" w:tplc="72083178">
      <w:start w:val="1"/>
      <w:numFmt w:val="decimal"/>
      <w:lvlText w:val="%1."/>
      <w:lvlJc w:val="left"/>
      <w:pPr>
        <w:ind w:left="644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>
    <w:nsid w:val="65FE06B5"/>
    <w:multiLevelType w:val="hybridMultilevel"/>
    <w:tmpl w:val="723619FA"/>
    <w:lvl w:ilvl="0" w:tplc="061248DC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6FDF15E1"/>
    <w:multiLevelType w:val="hybridMultilevel"/>
    <w:tmpl w:val="A14210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2B25EE6"/>
    <w:multiLevelType w:val="hybridMultilevel"/>
    <w:tmpl w:val="C018DE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75E0592D"/>
    <w:multiLevelType w:val="hybridMultilevel"/>
    <w:tmpl w:val="AE5A55F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90F79DF"/>
    <w:multiLevelType w:val="hybridMultilevel"/>
    <w:tmpl w:val="44B2F3EA"/>
    <w:lvl w:ilvl="0" w:tplc="84342EF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>
    <w:nsid w:val="7B122C78"/>
    <w:multiLevelType w:val="hybridMultilevel"/>
    <w:tmpl w:val="55502E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5"/>
  </w:num>
  <w:num w:numId="4">
    <w:abstractNumId w:val="21"/>
  </w:num>
  <w:num w:numId="5">
    <w:abstractNumId w:val="2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4"/>
  </w:num>
  <w:num w:numId="10">
    <w:abstractNumId w:val="4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5"/>
  </w:num>
  <w:num w:numId="13">
    <w:abstractNumId w:val="23"/>
  </w:num>
  <w:num w:numId="14">
    <w:abstractNumId w:val="11"/>
  </w:num>
  <w:num w:numId="15">
    <w:abstractNumId w:val="10"/>
  </w:num>
  <w:num w:numId="16">
    <w:abstractNumId w:val="19"/>
  </w:num>
  <w:num w:numId="17">
    <w:abstractNumId w:val="9"/>
  </w:num>
  <w:num w:numId="18">
    <w:abstractNumId w:val="26"/>
  </w:num>
  <w:num w:numId="19">
    <w:abstractNumId w:val="22"/>
  </w:num>
  <w:num w:numId="20">
    <w:abstractNumId w:val="16"/>
  </w:num>
  <w:num w:numId="21">
    <w:abstractNumId w:val="8"/>
  </w:num>
  <w:num w:numId="22">
    <w:abstractNumId w:val="6"/>
  </w:num>
  <w:num w:numId="23">
    <w:abstractNumId w:val="7"/>
  </w:num>
  <w:num w:numId="24">
    <w:abstractNumId w:val="18"/>
  </w:num>
  <w:num w:numId="25">
    <w:abstractNumId w:val="13"/>
  </w:num>
  <w:num w:numId="26">
    <w:abstractNumId w:val="0"/>
  </w:num>
  <w:num w:numId="27">
    <w:abstractNumId w:val="3"/>
  </w:num>
  <w:num w:numId="28">
    <w:abstractNumId w:val="1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2824"/>
    <w:rsid w:val="00001221"/>
    <w:rsid w:val="00002644"/>
    <w:rsid w:val="00010018"/>
    <w:rsid w:val="00030334"/>
    <w:rsid w:val="00040D2A"/>
    <w:rsid w:val="00054095"/>
    <w:rsid w:val="00054788"/>
    <w:rsid w:val="00062432"/>
    <w:rsid w:val="00066391"/>
    <w:rsid w:val="00066A70"/>
    <w:rsid w:val="00067E6A"/>
    <w:rsid w:val="00070AEB"/>
    <w:rsid w:val="0007763C"/>
    <w:rsid w:val="00077894"/>
    <w:rsid w:val="00081B18"/>
    <w:rsid w:val="00084E8F"/>
    <w:rsid w:val="00086397"/>
    <w:rsid w:val="00095CB2"/>
    <w:rsid w:val="000A51E7"/>
    <w:rsid w:val="000B25D8"/>
    <w:rsid w:val="000D0FB4"/>
    <w:rsid w:val="000E4CDF"/>
    <w:rsid w:val="000F0B4D"/>
    <w:rsid w:val="00105C0D"/>
    <w:rsid w:val="001142E8"/>
    <w:rsid w:val="00123081"/>
    <w:rsid w:val="00130A83"/>
    <w:rsid w:val="0013388F"/>
    <w:rsid w:val="00140818"/>
    <w:rsid w:val="00150999"/>
    <w:rsid w:val="001514F7"/>
    <w:rsid w:val="00152DFE"/>
    <w:rsid w:val="00175BC1"/>
    <w:rsid w:val="00177D42"/>
    <w:rsid w:val="00193E74"/>
    <w:rsid w:val="001A0B30"/>
    <w:rsid w:val="001A294A"/>
    <w:rsid w:val="001A2F07"/>
    <w:rsid w:val="001B1E78"/>
    <w:rsid w:val="001B6CBA"/>
    <w:rsid w:val="001C6B2F"/>
    <w:rsid w:val="001D1A34"/>
    <w:rsid w:val="001F2447"/>
    <w:rsid w:val="001F5690"/>
    <w:rsid w:val="0020079B"/>
    <w:rsid w:val="00207190"/>
    <w:rsid w:val="0021197B"/>
    <w:rsid w:val="00212625"/>
    <w:rsid w:val="00212824"/>
    <w:rsid w:val="002251EA"/>
    <w:rsid w:val="0024002E"/>
    <w:rsid w:val="00243688"/>
    <w:rsid w:val="0024475F"/>
    <w:rsid w:val="0025093A"/>
    <w:rsid w:val="00253040"/>
    <w:rsid w:val="00266801"/>
    <w:rsid w:val="00267777"/>
    <w:rsid w:val="002755F0"/>
    <w:rsid w:val="002950E6"/>
    <w:rsid w:val="002A34BB"/>
    <w:rsid w:val="002B3097"/>
    <w:rsid w:val="002B5789"/>
    <w:rsid w:val="002C008F"/>
    <w:rsid w:val="002C38DF"/>
    <w:rsid w:val="002C4DFD"/>
    <w:rsid w:val="002D469F"/>
    <w:rsid w:val="002E1F30"/>
    <w:rsid w:val="002E38B2"/>
    <w:rsid w:val="002E7FE9"/>
    <w:rsid w:val="002F1883"/>
    <w:rsid w:val="003003B5"/>
    <w:rsid w:val="00301C8E"/>
    <w:rsid w:val="003022C4"/>
    <w:rsid w:val="00316FE0"/>
    <w:rsid w:val="00343AB5"/>
    <w:rsid w:val="0034730E"/>
    <w:rsid w:val="00351829"/>
    <w:rsid w:val="003541CF"/>
    <w:rsid w:val="00355F46"/>
    <w:rsid w:val="00360496"/>
    <w:rsid w:val="003734D9"/>
    <w:rsid w:val="00385AA1"/>
    <w:rsid w:val="00393080"/>
    <w:rsid w:val="00397551"/>
    <w:rsid w:val="003A1FEC"/>
    <w:rsid w:val="003A4055"/>
    <w:rsid w:val="003A5B64"/>
    <w:rsid w:val="003B1F8F"/>
    <w:rsid w:val="003D0809"/>
    <w:rsid w:val="003D24B1"/>
    <w:rsid w:val="003E0F6B"/>
    <w:rsid w:val="003E3045"/>
    <w:rsid w:val="003E3466"/>
    <w:rsid w:val="003E5678"/>
    <w:rsid w:val="003F011D"/>
    <w:rsid w:val="004004E8"/>
    <w:rsid w:val="0040512C"/>
    <w:rsid w:val="00410DDD"/>
    <w:rsid w:val="00416E4F"/>
    <w:rsid w:val="00420502"/>
    <w:rsid w:val="00427327"/>
    <w:rsid w:val="00427B73"/>
    <w:rsid w:val="004379B1"/>
    <w:rsid w:val="00441CA8"/>
    <w:rsid w:val="0044682D"/>
    <w:rsid w:val="004507E8"/>
    <w:rsid w:val="004541A7"/>
    <w:rsid w:val="00461EED"/>
    <w:rsid w:val="00462731"/>
    <w:rsid w:val="00462E00"/>
    <w:rsid w:val="004662F7"/>
    <w:rsid w:val="00473733"/>
    <w:rsid w:val="0047771E"/>
    <w:rsid w:val="004A6ED7"/>
    <w:rsid w:val="004B0D4C"/>
    <w:rsid w:val="004B2DCB"/>
    <w:rsid w:val="004C18CF"/>
    <w:rsid w:val="004C3A9F"/>
    <w:rsid w:val="004E4E36"/>
    <w:rsid w:val="004F08E5"/>
    <w:rsid w:val="004F66D7"/>
    <w:rsid w:val="0050463A"/>
    <w:rsid w:val="005071CE"/>
    <w:rsid w:val="0051789A"/>
    <w:rsid w:val="005215A2"/>
    <w:rsid w:val="00523CFB"/>
    <w:rsid w:val="00523DA2"/>
    <w:rsid w:val="005257F4"/>
    <w:rsid w:val="0052606B"/>
    <w:rsid w:val="005266FD"/>
    <w:rsid w:val="0053363B"/>
    <w:rsid w:val="00544D9D"/>
    <w:rsid w:val="00546602"/>
    <w:rsid w:val="0055270E"/>
    <w:rsid w:val="0056684B"/>
    <w:rsid w:val="0057214F"/>
    <w:rsid w:val="005801E6"/>
    <w:rsid w:val="00581C1C"/>
    <w:rsid w:val="00583543"/>
    <w:rsid w:val="005A5750"/>
    <w:rsid w:val="005A6A00"/>
    <w:rsid w:val="005B3955"/>
    <w:rsid w:val="005B502A"/>
    <w:rsid w:val="005B5C82"/>
    <w:rsid w:val="005C1D30"/>
    <w:rsid w:val="005D4C74"/>
    <w:rsid w:val="005D4E7C"/>
    <w:rsid w:val="005E04A3"/>
    <w:rsid w:val="005E120D"/>
    <w:rsid w:val="005F350B"/>
    <w:rsid w:val="005F3766"/>
    <w:rsid w:val="00604813"/>
    <w:rsid w:val="006068D8"/>
    <w:rsid w:val="0061084C"/>
    <w:rsid w:val="00620B44"/>
    <w:rsid w:val="00621DAE"/>
    <w:rsid w:val="0063409A"/>
    <w:rsid w:val="0063502B"/>
    <w:rsid w:val="00653301"/>
    <w:rsid w:val="00662EDD"/>
    <w:rsid w:val="00664E67"/>
    <w:rsid w:val="00666E60"/>
    <w:rsid w:val="00671A15"/>
    <w:rsid w:val="0067351B"/>
    <w:rsid w:val="00680D8F"/>
    <w:rsid w:val="006919D4"/>
    <w:rsid w:val="006A2638"/>
    <w:rsid w:val="006A3245"/>
    <w:rsid w:val="006A7338"/>
    <w:rsid w:val="006B2AAC"/>
    <w:rsid w:val="006B2C56"/>
    <w:rsid w:val="006C4806"/>
    <w:rsid w:val="006C6BB6"/>
    <w:rsid w:val="006D37DB"/>
    <w:rsid w:val="006E0FFA"/>
    <w:rsid w:val="006E1D78"/>
    <w:rsid w:val="006F0B17"/>
    <w:rsid w:val="006F1AC6"/>
    <w:rsid w:val="006F6E19"/>
    <w:rsid w:val="00706DD2"/>
    <w:rsid w:val="00707433"/>
    <w:rsid w:val="00716115"/>
    <w:rsid w:val="00735E9F"/>
    <w:rsid w:val="00735FFF"/>
    <w:rsid w:val="0074696B"/>
    <w:rsid w:val="0079586E"/>
    <w:rsid w:val="007A77A2"/>
    <w:rsid w:val="007B3C8A"/>
    <w:rsid w:val="007B3CA6"/>
    <w:rsid w:val="007B47D7"/>
    <w:rsid w:val="007C463E"/>
    <w:rsid w:val="007C5E7E"/>
    <w:rsid w:val="007E5F2F"/>
    <w:rsid w:val="007E6140"/>
    <w:rsid w:val="007F0DEB"/>
    <w:rsid w:val="007F5F11"/>
    <w:rsid w:val="00800823"/>
    <w:rsid w:val="008019E9"/>
    <w:rsid w:val="00803DF0"/>
    <w:rsid w:val="008072BB"/>
    <w:rsid w:val="00813593"/>
    <w:rsid w:val="00813B20"/>
    <w:rsid w:val="00817582"/>
    <w:rsid w:val="00825C59"/>
    <w:rsid w:val="00827957"/>
    <w:rsid w:val="00830F44"/>
    <w:rsid w:val="008321F1"/>
    <w:rsid w:val="0083454C"/>
    <w:rsid w:val="00836B6F"/>
    <w:rsid w:val="00836EAE"/>
    <w:rsid w:val="00842F37"/>
    <w:rsid w:val="008551F9"/>
    <w:rsid w:val="00861CC3"/>
    <w:rsid w:val="00863408"/>
    <w:rsid w:val="008904F5"/>
    <w:rsid w:val="008A0061"/>
    <w:rsid w:val="008C7CC1"/>
    <w:rsid w:val="008D01DE"/>
    <w:rsid w:val="009135DA"/>
    <w:rsid w:val="00920B61"/>
    <w:rsid w:val="00930969"/>
    <w:rsid w:val="00946FAD"/>
    <w:rsid w:val="009526BC"/>
    <w:rsid w:val="009668E2"/>
    <w:rsid w:val="0098046B"/>
    <w:rsid w:val="009821A1"/>
    <w:rsid w:val="009832FA"/>
    <w:rsid w:val="0099693B"/>
    <w:rsid w:val="00996FD1"/>
    <w:rsid w:val="009A15B9"/>
    <w:rsid w:val="009B0DCD"/>
    <w:rsid w:val="009B3974"/>
    <w:rsid w:val="009C338E"/>
    <w:rsid w:val="009C728C"/>
    <w:rsid w:val="009E1E76"/>
    <w:rsid w:val="009F5FEA"/>
    <w:rsid w:val="009F6927"/>
    <w:rsid w:val="00A12CD5"/>
    <w:rsid w:val="00A44850"/>
    <w:rsid w:val="00A44FC7"/>
    <w:rsid w:val="00A507F0"/>
    <w:rsid w:val="00A5254B"/>
    <w:rsid w:val="00A57A8F"/>
    <w:rsid w:val="00A620EF"/>
    <w:rsid w:val="00A6292A"/>
    <w:rsid w:val="00A64D25"/>
    <w:rsid w:val="00A67570"/>
    <w:rsid w:val="00A768F2"/>
    <w:rsid w:val="00A9014E"/>
    <w:rsid w:val="00AA2E86"/>
    <w:rsid w:val="00AC3BDE"/>
    <w:rsid w:val="00AD22A4"/>
    <w:rsid w:val="00AE4B0A"/>
    <w:rsid w:val="00AE74C9"/>
    <w:rsid w:val="00B0512B"/>
    <w:rsid w:val="00B116C1"/>
    <w:rsid w:val="00B20C54"/>
    <w:rsid w:val="00B32AB7"/>
    <w:rsid w:val="00B344F2"/>
    <w:rsid w:val="00B34922"/>
    <w:rsid w:val="00B365F1"/>
    <w:rsid w:val="00B36839"/>
    <w:rsid w:val="00B40B3A"/>
    <w:rsid w:val="00B451AD"/>
    <w:rsid w:val="00B55284"/>
    <w:rsid w:val="00B63F21"/>
    <w:rsid w:val="00B65ECF"/>
    <w:rsid w:val="00B7042F"/>
    <w:rsid w:val="00B7118A"/>
    <w:rsid w:val="00B816CE"/>
    <w:rsid w:val="00B933D4"/>
    <w:rsid w:val="00B94742"/>
    <w:rsid w:val="00BB6C68"/>
    <w:rsid w:val="00BB74BE"/>
    <w:rsid w:val="00BC053E"/>
    <w:rsid w:val="00BE17FA"/>
    <w:rsid w:val="00BE5437"/>
    <w:rsid w:val="00BF1F1B"/>
    <w:rsid w:val="00BF357B"/>
    <w:rsid w:val="00BF64C7"/>
    <w:rsid w:val="00C015DD"/>
    <w:rsid w:val="00C0392A"/>
    <w:rsid w:val="00C049F1"/>
    <w:rsid w:val="00C04A3B"/>
    <w:rsid w:val="00C05BB0"/>
    <w:rsid w:val="00C120CA"/>
    <w:rsid w:val="00C14FF3"/>
    <w:rsid w:val="00C20595"/>
    <w:rsid w:val="00C21BF9"/>
    <w:rsid w:val="00C232F9"/>
    <w:rsid w:val="00C3076C"/>
    <w:rsid w:val="00C317DC"/>
    <w:rsid w:val="00C33756"/>
    <w:rsid w:val="00C35B7D"/>
    <w:rsid w:val="00C37173"/>
    <w:rsid w:val="00C4205C"/>
    <w:rsid w:val="00C42F94"/>
    <w:rsid w:val="00C52394"/>
    <w:rsid w:val="00C53D11"/>
    <w:rsid w:val="00C8024B"/>
    <w:rsid w:val="00C82EC9"/>
    <w:rsid w:val="00C878BE"/>
    <w:rsid w:val="00C93C45"/>
    <w:rsid w:val="00CA2E23"/>
    <w:rsid w:val="00CA6760"/>
    <w:rsid w:val="00CB5D4B"/>
    <w:rsid w:val="00CD0152"/>
    <w:rsid w:val="00CE3BEC"/>
    <w:rsid w:val="00CF33D5"/>
    <w:rsid w:val="00D074A7"/>
    <w:rsid w:val="00D07F46"/>
    <w:rsid w:val="00D20B8D"/>
    <w:rsid w:val="00D2306D"/>
    <w:rsid w:val="00D26E41"/>
    <w:rsid w:val="00D466A6"/>
    <w:rsid w:val="00D520AB"/>
    <w:rsid w:val="00D52208"/>
    <w:rsid w:val="00D7207A"/>
    <w:rsid w:val="00D73AC9"/>
    <w:rsid w:val="00D81A7B"/>
    <w:rsid w:val="00D82026"/>
    <w:rsid w:val="00DA7550"/>
    <w:rsid w:val="00DB1217"/>
    <w:rsid w:val="00DB1932"/>
    <w:rsid w:val="00DC0EEB"/>
    <w:rsid w:val="00DD2A88"/>
    <w:rsid w:val="00DE3A95"/>
    <w:rsid w:val="00DE50CC"/>
    <w:rsid w:val="00DF178E"/>
    <w:rsid w:val="00E1063A"/>
    <w:rsid w:val="00E1086E"/>
    <w:rsid w:val="00E140AE"/>
    <w:rsid w:val="00E229EA"/>
    <w:rsid w:val="00E27311"/>
    <w:rsid w:val="00E27C74"/>
    <w:rsid w:val="00E31F6D"/>
    <w:rsid w:val="00E37385"/>
    <w:rsid w:val="00E433DC"/>
    <w:rsid w:val="00E450EF"/>
    <w:rsid w:val="00E605A0"/>
    <w:rsid w:val="00E60FB0"/>
    <w:rsid w:val="00E713A6"/>
    <w:rsid w:val="00E738F7"/>
    <w:rsid w:val="00E82743"/>
    <w:rsid w:val="00E92F38"/>
    <w:rsid w:val="00EA3DD8"/>
    <w:rsid w:val="00EA6621"/>
    <w:rsid w:val="00EB41FD"/>
    <w:rsid w:val="00ED48ED"/>
    <w:rsid w:val="00EE6D9F"/>
    <w:rsid w:val="00EF455B"/>
    <w:rsid w:val="00EF7C90"/>
    <w:rsid w:val="00F01882"/>
    <w:rsid w:val="00F03AFA"/>
    <w:rsid w:val="00F100BB"/>
    <w:rsid w:val="00F137F9"/>
    <w:rsid w:val="00F14C7A"/>
    <w:rsid w:val="00F164E3"/>
    <w:rsid w:val="00F1786A"/>
    <w:rsid w:val="00F20A28"/>
    <w:rsid w:val="00F344E4"/>
    <w:rsid w:val="00F35B1F"/>
    <w:rsid w:val="00F44548"/>
    <w:rsid w:val="00F465F5"/>
    <w:rsid w:val="00F656DC"/>
    <w:rsid w:val="00F70B42"/>
    <w:rsid w:val="00F71F34"/>
    <w:rsid w:val="00F82824"/>
    <w:rsid w:val="00F90545"/>
    <w:rsid w:val="00F97157"/>
    <w:rsid w:val="00FB1525"/>
    <w:rsid w:val="00FC5F28"/>
    <w:rsid w:val="00FD58A0"/>
    <w:rsid w:val="00FD6ED0"/>
    <w:rsid w:val="00FD775F"/>
    <w:rsid w:val="00FF09DC"/>
    <w:rsid w:val="00FF1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AB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07190"/>
    <w:pPr>
      <w:keepNext/>
      <w:widowControl w:val="0"/>
      <w:autoSpaceDE w:val="0"/>
      <w:autoSpaceDN w:val="0"/>
      <w:adjustRightInd w:val="0"/>
      <w:spacing w:after="0" w:line="360" w:lineRule="auto"/>
      <w:ind w:firstLine="708"/>
      <w:jc w:val="center"/>
      <w:outlineLvl w:val="0"/>
    </w:pPr>
    <w:rPr>
      <w:rFonts w:ascii="Times New Roman" w:eastAsia="Times New Roman" w:hAnsi="Times New Roman"/>
      <w:sz w:val="32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07190"/>
    <w:rPr>
      <w:rFonts w:ascii="Times New Roman" w:hAnsi="Times New Roman" w:cs="Times New Roman"/>
      <w:sz w:val="32"/>
      <w:szCs w:val="32"/>
    </w:rPr>
  </w:style>
  <w:style w:type="paragraph" w:styleId="NormalWeb">
    <w:name w:val="Normal (Web)"/>
    <w:basedOn w:val="Normal"/>
    <w:uiPriority w:val="99"/>
    <w:rsid w:val="00C878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975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01DE"/>
    <w:rPr>
      <w:rFonts w:ascii="Times New Roman" w:hAnsi="Times New Roman" w:cs="Times New Roman"/>
      <w:sz w:val="2"/>
      <w:lang w:eastAsia="en-US"/>
    </w:rPr>
  </w:style>
  <w:style w:type="paragraph" w:styleId="ListParagraph">
    <w:name w:val="List Paragraph"/>
    <w:basedOn w:val="Normal"/>
    <w:uiPriority w:val="99"/>
    <w:qFormat/>
    <w:rsid w:val="006A3245"/>
    <w:pPr>
      <w:ind w:left="720"/>
      <w:contextualSpacing/>
    </w:pPr>
  </w:style>
  <w:style w:type="character" w:customStyle="1" w:styleId="2Exact">
    <w:name w:val="Основной текст (2) Exact"/>
    <w:basedOn w:val="DefaultParagraphFont"/>
    <w:uiPriority w:val="99"/>
    <w:rsid w:val="006B2AAC"/>
    <w:rPr>
      <w:rFonts w:ascii="Times New Roman" w:hAnsi="Times New Roman" w:cs="Times New Roman"/>
      <w:b/>
      <w:bCs/>
      <w:spacing w:val="3"/>
      <w:sz w:val="21"/>
      <w:szCs w:val="21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6B2AA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6B2AAC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/>
      <w:b/>
      <w:bCs/>
      <w:sz w:val="23"/>
      <w:szCs w:val="23"/>
      <w:lang w:eastAsia="ru-RU"/>
    </w:rPr>
  </w:style>
  <w:style w:type="paragraph" w:styleId="Header">
    <w:name w:val="header"/>
    <w:basedOn w:val="Normal"/>
    <w:link w:val="HeaderChar"/>
    <w:uiPriority w:val="99"/>
    <w:rsid w:val="006B2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B2AAC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6B2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B2AAC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F03AFA"/>
    <w:rPr>
      <w:rFonts w:cs="Times New Roman"/>
    </w:rPr>
  </w:style>
  <w:style w:type="paragraph" w:customStyle="1" w:styleId="1">
    <w:name w:val="Без интервала1"/>
    <w:next w:val="NoSpacing"/>
    <w:uiPriority w:val="99"/>
    <w:rsid w:val="00E31F6D"/>
    <w:rPr>
      <w:lang w:eastAsia="en-US"/>
    </w:rPr>
  </w:style>
  <w:style w:type="table" w:customStyle="1" w:styleId="10">
    <w:name w:val="Сетка таблицы1"/>
    <w:uiPriority w:val="99"/>
    <w:rsid w:val="00E31F6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Гиперссылка1"/>
    <w:basedOn w:val="DefaultParagraphFont"/>
    <w:uiPriority w:val="99"/>
    <w:rsid w:val="00E31F6D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E31F6D"/>
    <w:rPr>
      <w:lang w:eastAsia="en-US"/>
    </w:rPr>
  </w:style>
  <w:style w:type="table" w:styleId="TableGrid">
    <w:name w:val="Table Grid"/>
    <w:basedOn w:val="TableNormal"/>
    <w:uiPriority w:val="99"/>
    <w:locked/>
    <w:rsid w:val="00E31F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E31F6D"/>
    <w:rPr>
      <w:rFonts w:cs="Times New Roman"/>
      <w:color w:val="0000FF"/>
      <w:u w:val="single"/>
    </w:rPr>
  </w:style>
  <w:style w:type="paragraph" w:customStyle="1" w:styleId="12">
    <w:name w:val="Знак1"/>
    <w:basedOn w:val="Normal"/>
    <w:uiPriority w:val="99"/>
    <w:rsid w:val="000A51E7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">
    <w:name w:val="Прижатый влево"/>
    <w:basedOn w:val="Normal"/>
    <w:next w:val="Normal"/>
    <w:uiPriority w:val="99"/>
    <w:rsid w:val="000A51E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44850"/>
    <w:pPr>
      <w:snapToGrid w:val="0"/>
      <w:ind w:firstLine="720"/>
    </w:pPr>
    <w:rPr>
      <w:rFonts w:ascii="Arial" w:eastAsia="Times New Roman" w:hAnsi="Arial"/>
      <w:sz w:val="20"/>
      <w:szCs w:val="20"/>
    </w:rPr>
  </w:style>
  <w:style w:type="character" w:styleId="Emphasis">
    <w:name w:val="Emphasis"/>
    <w:basedOn w:val="DefaultParagraphFont"/>
    <w:uiPriority w:val="99"/>
    <w:qFormat/>
    <w:locked/>
    <w:rsid w:val="004507E8"/>
    <w:rPr>
      <w:rFonts w:cs="Times New Roman"/>
      <w:i/>
      <w:iCs/>
    </w:rPr>
  </w:style>
  <w:style w:type="paragraph" w:styleId="HTMLPreformatted">
    <w:name w:val="HTML Preformatted"/>
    <w:basedOn w:val="Normal"/>
    <w:link w:val="HTMLPreformattedChar"/>
    <w:uiPriority w:val="99"/>
    <w:rsid w:val="00207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07190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EE6D9F"/>
    <w:rPr>
      <w:rFonts w:cs="Times New Roman"/>
    </w:rPr>
  </w:style>
  <w:style w:type="paragraph" w:customStyle="1" w:styleId="Default">
    <w:name w:val="Default"/>
    <w:uiPriority w:val="99"/>
    <w:rsid w:val="00427B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4541A7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70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421</TotalTime>
  <Pages>27</Pages>
  <Words>7960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Новоандреевский сельский совет</dc:title>
  <dc:subject/>
  <dc:creator>BEST</dc:creator>
  <cp:keywords/>
  <dc:description/>
  <cp:lastModifiedBy>User</cp:lastModifiedBy>
  <cp:revision>13</cp:revision>
  <cp:lastPrinted>2016-10-26T09:58:00Z</cp:lastPrinted>
  <dcterms:created xsi:type="dcterms:W3CDTF">2017-12-28T14:17:00Z</dcterms:created>
  <dcterms:modified xsi:type="dcterms:W3CDTF">2018-11-26T09:54:00Z</dcterms:modified>
</cp:coreProperties>
</file>